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"/>
          <w:szCs w:val="2"/>
        </w:rPr>
        <w:id w:val="979496362"/>
        <w:docPartObj>
          <w:docPartGallery w:val="Cover Pages"/>
          <w:docPartUnique/>
        </w:docPartObj>
      </w:sdtPr>
      <w:sdtEndPr>
        <w:rPr>
          <w:rFonts w:ascii="Barlow ExtraBold" w:eastAsiaTheme="majorEastAsia" w:hAnsi="Barlow ExtraBold" w:cstheme="majorBidi"/>
          <w:b/>
          <w:color w:val="0D223F"/>
          <w:spacing w:val="-10"/>
          <w:kern w:val="28"/>
          <w:sz w:val="60"/>
          <w:szCs w:val="56"/>
          <w:lang w:val="en-GB"/>
        </w:rPr>
      </w:sdtEndPr>
      <w:sdtContent>
        <w:p w14:paraId="4C5BDA72" w14:textId="77777777" w:rsidR="002C18AD" w:rsidRPr="00972E37" w:rsidRDefault="002C18AD" w:rsidP="00EE375C">
          <w:pPr>
            <w:pStyle w:val="NoSpacing"/>
            <w:rPr>
              <w:sz w:val="2"/>
              <w:szCs w:val="2"/>
            </w:rPr>
            <w:sectPr w:rsidR="002C18AD" w:rsidRPr="00972E37" w:rsidSect="00982406">
              <w:headerReference w:type="even" r:id="rId11"/>
              <w:headerReference w:type="default" r:id="rId12"/>
              <w:footerReference w:type="default" r:id="rId13"/>
              <w:headerReference w:type="first" r:id="rId14"/>
              <w:footerReference w:type="first" r:id="rId15"/>
              <w:pgSz w:w="11900" w:h="16840" w:code="9"/>
              <w:pgMar w:top="2210" w:right="1412" w:bottom="993" w:left="1418" w:header="709" w:footer="170" w:gutter="0"/>
              <w:pgNumType w:start="0" w:chapStyle="1"/>
              <w:cols w:space="708"/>
              <w:titlePg/>
              <w:docGrid w:linePitch="360"/>
            </w:sectPr>
          </w:pPr>
        </w:p>
        <w:p w14:paraId="7AD81749" w14:textId="77777777" w:rsidR="00A82659" w:rsidRPr="00A82659" w:rsidRDefault="00A82659" w:rsidP="00EE375C">
          <w:pPr>
            <w:pStyle w:val="NoSpacing"/>
            <w:rPr>
              <w:sz w:val="2"/>
              <w:szCs w:val="2"/>
            </w:rPr>
            <w:sectPr w:rsidR="00A82659" w:rsidRPr="00A82659" w:rsidSect="00982406">
              <w:type w:val="continuous"/>
              <w:pgSz w:w="11900" w:h="16840" w:code="9"/>
              <w:pgMar w:top="2210" w:right="1412" w:bottom="993" w:left="1418" w:header="709" w:footer="170" w:gutter="0"/>
              <w:pgNumType w:start="0" w:chapStyle="1"/>
              <w:cols w:space="708"/>
              <w:formProt w:val="0"/>
              <w:titlePg/>
              <w:docGrid w:linePitch="360"/>
            </w:sectPr>
          </w:pPr>
        </w:p>
        <w:p w14:paraId="4F023D7C" w14:textId="77777777" w:rsidR="00EE375C" w:rsidRPr="00972E37" w:rsidRDefault="00EE375C" w:rsidP="00EE375C">
          <w:pPr>
            <w:pStyle w:val="NoSpacing"/>
            <w:rPr>
              <w:sz w:val="24"/>
            </w:rPr>
          </w:pPr>
        </w:p>
        <w:p w14:paraId="3F7B287E" w14:textId="77777777" w:rsidR="00FE709F" w:rsidRDefault="00FE709F" w:rsidP="00FE709F">
          <w:pPr>
            <w:rPr>
              <w:lang w:val="en-AU"/>
            </w:rPr>
          </w:pPr>
        </w:p>
        <w:p w14:paraId="172B87F1" w14:textId="55DD4758" w:rsidR="00EE375C" w:rsidRDefault="00EE375C" w:rsidP="00EE375C">
          <w:pPr>
            <w:rPr>
              <w:lang w:val="en-GB"/>
            </w:rPr>
          </w:pPr>
        </w:p>
        <w:p w14:paraId="117262A2" w14:textId="77777777" w:rsidR="007C2716" w:rsidRDefault="008D1E8D" w:rsidP="00EE375C">
          <w:pPr>
            <w:rPr>
              <w:rFonts w:ascii="Barlow ExtraBold" w:eastAsiaTheme="majorEastAsia" w:hAnsi="Barlow ExtraBold" w:cstheme="majorBidi"/>
              <w:b/>
              <w:color w:val="0D223F"/>
              <w:spacing w:val="-10"/>
              <w:kern w:val="28"/>
              <w:sz w:val="60"/>
              <w:szCs w:val="56"/>
              <w:lang w:val="en-GB"/>
            </w:rPr>
          </w:pPr>
        </w:p>
      </w:sdtContent>
    </w:sdt>
    <w:p w14:paraId="7C0AF49A" w14:textId="564E2AF6" w:rsidR="0073429D" w:rsidRDefault="007C2716" w:rsidP="007003A6">
      <w:pPr>
        <w:pStyle w:val="Heading2"/>
        <w:rPr>
          <w:lang w:val="en-GB"/>
        </w:rPr>
      </w:pPr>
      <w:r>
        <w:rPr>
          <w:lang w:val="en-GB"/>
        </w:rPr>
        <w:t>Register of MTAA Member Companies agreeing to be bound by the MTAA</w:t>
      </w:r>
      <w:r w:rsidR="007003A6">
        <w:rPr>
          <w:lang w:val="en-GB"/>
        </w:rPr>
        <w:t xml:space="preserve"> Voluntary AI Code</w:t>
      </w:r>
    </w:p>
    <w:p w14:paraId="2F276FF7" w14:textId="77777777" w:rsidR="007003A6" w:rsidRDefault="007003A6" w:rsidP="00EE375C">
      <w:pPr>
        <w:rPr>
          <w:lang w:val="en-GB"/>
        </w:rPr>
      </w:pPr>
    </w:p>
    <w:p w14:paraId="55C9504A" w14:textId="77777777" w:rsidR="007003A6" w:rsidRDefault="007003A6" w:rsidP="00EE375C">
      <w:pPr>
        <w:rPr>
          <w:lang w:val="en-GB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119"/>
      </w:tblGrid>
      <w:tr w:rsidR="007003A6" w14:paraId="6D55542E" w14:textId="77777777" w:rsidTr="00E14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A4A81F2" w14:textId="77777777" w:rsidR="007003A6" w:rsidRDefault="007003A6" w:rsidP="00EE375C">
            <w:pPr>
              <w:rPr>
                <w:lang w:val="en-GB"/>
              </w:rPr>
            </w:pPr>
          </w:p>
        </w:tc>
        <w:tc>
          <w:tcPr>
            <w:tcW w:w="6379" w:type="dxa"/>
          </w:tcPr>
          <w:p w14:paraId="0767EC85" w14:textId="1FCA780F" w:rsidR="007003A6" w:rsidRDefault="007003A6" w:rsidP="00EE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Company</w:t>
            </w:r>
            <w:r w:rsidR="00E14C53">
              <w:rPr>
                <w:lang w:val="en-GB"/>
              </w:rPr>
              <w:t xml:space="preserve"> Name</w:t>
            </w:r>
          </w:p>
        </w:tc>
        <w:tc>
          <w:tcPr>
            <w:tcW w:w="2119" w:type="dxa"/>
          </w:tcPr>
          <w:p w14:paraId="38E9685C" w14:textId="000AD24E" w:rsidR="007003A6" w:rsidRDefault="00E14C53" w:rsidP="00EE3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Date Signed</w:t>
            </w:r>
          </w:p>
        </w:tc>
      </w:tr>
      <w:tr w:rsidR="007003A6" w14:paraId="76256B65" w14:textId="77777777" w:rsidTr="00E14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8B62D7" w14:textId="77777777" w:rsidR="007003A6" w:rsidRDefault="007003A6" w:rsidP="00EE375C">
            <w:pPr>
              <w:rPr>
                <w:lang w:val="en-GB"/>
              </w:rPr>
            </w:pPr>
          </w:p>
        </w:tc>
        <w:tc>
          <w:tcPr>
            <w:tcW w:w="6379" w:type="dxa"/>
          </w:tcPr>
          <w:p w14:paraId="675BD54E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119" w:type="dxa"/>
          </w:tcPr>
          <w:p w14:paraId="4912ED46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003A6" w14:paraId="07A074F1" w14:textId="77777777" w:rsidTr="00E14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960126" w14:textId="77777777" w:rsidR="007003A6" w:rsidRDefault="007003A6" w:rsidP="00EE375C">
            <w:pPr>
              <w:rPr>
                <w:lang w:val="en-GB"/>
              </w:rPr>
            </w:pPr>
          </w:p>
        </w:tc>
        <w:tc>
          <w:tcPr>
            <w:tcW w:w="6379" w:type="dxa"/>
          </w:tcPr>
          <w:p w14:paraId="59B6C13B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119" w:type="dxa"/>
          </w:tcPr>
          <w:p w14:paraId="531FD7A3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003A6" w14:paraId="00CBFF1E" w14:textId="77777777" w:rsidTr="00E14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B2E42B" w14:textId="77777777" w:rsidR="007003A6" w:rsidRDefault="007003A6" w:rsidP="00EE375C">
            <w:pPr>
              <w:rPr>
                <w:lang w:val="en-GB"/>
              </w:rPr>
            </w:pPr>
          </w:p>
        </w:tc>
        <w:tc>
          <w:tcPr>
            <w:tcW w:w="6379" w:type="dxa"/>
          </w:tcPr>
          <w:p w14:paraId="36E81C50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119" w:type="dxa"/>
          </w:tcPr>
          <w:p w14:paraId="019308FA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003A6" w14:paraId="6CBA7A50" w14:textId="77777777" w:rsidTr="00E14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D06E064" w14:textId="77777777" w:rsidR="007003A6" w:rsidRDefault="007003A6" w:rsidP="00EE375C">
            <w:pPr>
              <w:rPr>
                <w:lang w:val="en-GB"/>
              </w:rPr>
            </w:pPr>
          </w:p>
        </w:tc>
        <w:tc>
          <w:tcPr>
            <w:tcW w:w="6379" w:type="dxa"/>
          </w:tcPr>
          <w:p w14:paraId="7BDB2E08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119" w:type="dxa"/>
          </w:tcPr>
          <w:p w14:paraId="2281E853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003A6" w14:paraId="3225AC3F" w14:textId="77777777" w:rsidTr="00E14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F337D0" w14:textId="77777777" w:rsidR="007003A6" w:rsidRDefault="007003A6" w:rsidP="00EE375C">
            <w:pPr>
              <w:rPr>
                <w:lang w:val="en-GB"/>
              </w:rPr>
            </w:pPr>
          </w:p>
        </w:tc>
        <w:tc>
          <w:tcPr>
            <w:tcW w:w="6379" w:type="dxa"/>
          </w:tcPr>
          <w:p w14:paraId="35B0FE01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119" w:type="dxa"/>
          </w:tcPr>
          <w:p w14:paraId="620D453A" w14:textId="77777777" w:rsidR="007003A6" w:rsidRDefault="007003A6" w:rsidP="00EE3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2D24592A" w14:textId="77777777" w:rsidR="007003A6" w:rsidRPr="00EE375C" w:rsidRDefault="007003A6" w:rsidP="00EE375C">
      <w:pPr>
        <w:rPr>
          <w:lang w:val="en-GB"/>
        </w:rPr>
      </w:pPr>
    </w:p>
    <w:sectPr w:rsidR="007003A6" w:rsidRPr="00EE375C" w:rsidSect="00982406">
      <w:type w:val="continuous"/>
      <w:pgSz w:w="11900" w:h="16840" w:code="9"/>
      <w:pgMar w:top="2210" w:right="1412" w:bottom="993" w:left="1418" w:header="709" w:footer="170" w:gutter="0"/>
      <w:pgNumType w:start="0" w:chapStyle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347E" w14:textId="77777777" w:rsidR="008D1E8D" w:rsidRDefault="008D1E8D" w:rsidP="000B6571">
      <w:r>
        <w:separator/>
      </w:r>
    </w:p>
  </w:endnote>
  <w:endnote w:type="continuationSeparator" w:id="0">
    <w:p w14:paraId="0B7DD953" w14:textId="77777777" w:rsidR="008D1E8D" w:rsidRDefault="008D1E8D" w:rsidP="000B6571">
      <w:r>
        <w:continuationSeparator/>
      </w:r>
    </w:p>
  </w:endnote>
  <w:endnote w:type="continuationNotice" w:id="1">
    <w:p w14:paraId="07DE433D" w14:textId="77777777" w:rsidR="008D1E8D" w:rsidRDefault="008D1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low ExtraBold">
    <w:charset w:val="00"/>
    <w:family w:val="auto"/>
    <w:pitch w:val="variable"/>
    <w:sig w:usb0="20000007" w:usb1="00000000" w:usb2="000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76CF" w14:textId="77777777" w:rsidR="00C04E08" w:rsidRDefault="00C04E08" w:rsidP="00C04E08">
    <w:pPr>
      <w:pStyle w:val="Footer"/>
    </w:pPr>
    <w:r>
      <w:rPr>
        <w:rFonts w:ascii="Roboto" w:hAnsi="Roboto" w:cs="Roboto"/>
        <w:noProof/>
        <w:color w:val="4C4C4C"/>
        <w:spacing w:val="3"/>
        <w:szCs w:val="16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14B4990E" wp14:editId="6F6059EB">
              <wp:simplePos x="0" y="0"/>
              <wp:positionH relativeFrom="column">
                <wp:posOffset>-1357630</wp:posOffset>
              </wp:positionH>
              <wp:positionV relativeFrom="paragraph">
                <wp:posOffset>-241935</wp:posOffset>
              </wp:positionV>
              <wp:extent cx="8301990" cy="814070"/>
              <wp:effectExtent l="0" t="0" r="3810" b="0"/>
              <wp:wrapNone/>
              <wp:docPr id="215262249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1990" cy="814070"/>
                      </a:xfrm>
                      <a:prstGeom prst="rect">
                        <a:avLst/>
                      </a:prstGeom>
                      <a:solidFill>
                        <a:srgbClr val="0D22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A0007" id="Rectangle 25" o:spid="_x0000_s1026" style="position:absolute;margin-left:-106.9pt;margin-top:-19.05pt;width:653.7pt;height:64.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" fillcolor="#0d223f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E66702D" wp14:editId="1AEA4617">
              <wp:simplePos x="0" y="0"/>
              <wp:positionH relativeFrom="column">
                <wp:posOffset>2701290</wp:posOffset>
              </wp:positionH>
              <wp:positionV relativeFrom="paragraph">
                <wp:posOffset>-142240</wp:posOffset>
              </wp:positionV>
              <wp:extent cx="0" cy="478155"/>
              <wp:effectExtent l="12700" t="0" r="12700" b="17145"/>
              <wp:wrapNone/>
              <wp:docPr id="669946090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7815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chemeClr val="bg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F32EA" id="Straight Connector 7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12.7pt,-11.2pt" to="212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" strokecolor="white [3212]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88FAEBB" wp14:editId="2B2F15A0">
              <wp:simplePos x="0" y="0"/>
              <wp:positionH relativeFrom="column">
                <wp:posOffset>2832100</wp:posOffset>
              </wp:positionH>
              <wp:positionV relativeFrom="paragraph">
                <wp:posOffset>-142875</wp:posOffset>
              </wp:positionV>
              <wp:extent cx="2399030" cy="542925"/>
              <wp:effectExtent l="0" t="0" r="0" b="0"/>
              <wp:wrapNone/>
              <wp:docPr id="11200989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903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2F7016" w14:textId="77777777" w:rsidR="00C04E08" w:rsidRPr="002D5A2E" w:rsidRDefault="00C04E08" w:rsidP="00C04E08">
                          <w:pPr>
                            <w:rPr>
                              <w:rFonts w:ascii="Calibri" w:hAnsi="Calibri" w:cs="Arial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D5A2E">
                            <w:rPr>
                              <w:rFonts w:ascii="Calibri" w:hAnsi="Calibri" w:cs="Arial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Medical Technology Association of Australia Ltd</w:t>
                          </w:r>
                        </w:p>
                        <w:p w14:paraId="5DEBD215" w14:textId="77777777" w:rsidR="00C04E08" w:rsidRPr="002D5A2E" w:rsidRDefault="00C04E08" w:rsidP="00C04E08">
                          <w:pP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l 4, 97 Waterloo Rd, Macquarie Park NSW 2113</w:t>
                          </w:r>
                        </w:p>
                        <w:p w14:paraId="3AE76485" w14:textId="77777777" w:rsidR="00C04E08" w:rsidRPr="00D95E32" w:rsidRDefault="00C04E08" w:rsidP="00C04E08">
                          <w:pP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D5A2E">
                            <w:rPr>
                              <w:rFonts w:ascii="Calibri" w:hAnsi="Calibri" w:cs="Arial-Bold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P:</w:t>
                          </w:r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(02) 9900 </w:t>
                          </w:r>
                          <w:proofErr w:type="gramStart"/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0600</w:t>
                          </w:r>
                          <w: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D5A2E">
                            <w:rPr>
                              <w:rFonts w:ascii="Calibri" w:hAnsi="Calibri" w:cs="Arial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libri" w:hAnsi="Calibri" w:cs="Arial-Bold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Arial-BoldMT"/>
                              <w:color w:val="FFFFFF" w:themeColor="background1"/>
                              <w:sz w:val="16"/>
                              <w:szCs w:val="16"/>
                            </w:rPr>
                            <w:t>mtaa@mtaa.org.au</w:t>
                          </w:r>
                        </w:p>
                        <w:p w14:paraId="5A080394" w14:textId="77777777" w:rsidR="00C04E08" w:rsidRPr="002D5A2E" w:rsidRDefault="00C04E08" w:rsidP="00C04E08">
                          <w:pP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FAEB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223pt;margin-top:-11.25pt;width:188.9pt;height:4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" filled="f" stroked="f">
              <v:textbox>
                <w:txbxContent>
                  <w:p w14:paraId="532F7016" w14:textId="77777777" w:rsidR="00C04E08" w:rsidRPr="002D5A2E" w:rsidRDefault="00C04E08" w:rsidP="00C04E08">
                    <w:pPr>
                      <w:rPr>
                        <w:rFonts w:ascii="Calibri" w:hAnsi="Calibri" w:cs="Arial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2D5A2E">
                      <w:rPr>
                        <w:rFonts w:ascii="Calibri" w:hAnsi="Calibri" w:cs="Arial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Medical Technology Association of Australia Ltd</w:t>
                    </w:r>
                  </w:p>
                  <w:p w14:paraId="5DEBD215" w14:textId="77777777" w:rsidR="00C04E08" w:rsidRPr="002D5A2E" w:rsidRDefault="00C04E08" w:rsidP="00C04E08">
                    <w:pP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</w:pPr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l 4, 97 Waterloo Rd, Macquarie Park NSW 2113</w:t>
                    </w:r>
                  </w:p>
                  <w:p w14:paraId="3AE76485" w14:textId="77777777" w:rsidR="00C04E08" w:rsidRPr="00D95E32" w:rsidRDefault="00C04E08" w:rsidP="00C04E08">
                    <w:pP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</w:pPr>
                    <w:r w:rsidRPr="002D5A2E">
                      <w:rPr>
                        <w:rFonts w:ascii="Calibri" w:hAnsi="Calibri" w:cs="Arial-Bold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P:</w:t>
                    </w:r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 xml:space="preserve"> (02) 9900 </w:t>
                    </w:r>
                    <w:proofErr w:type="gramStart"/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0600</w:t>
                    </w:r>
                    <w: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Pr="002D5A2E">
                      <w:rPr>
                        <w:rFonts w:ascii="Calibri" w:hAnsi="Calibri" w:cs="Arial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libri" w:hAnsi="Calibri" w:cs="Arial-Bold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Calibri" w:hAnsi="Calibri" w:cs="Arial-BoldMT"/>
                        <w:color w:val="FFFFFF" w:themeColor="background1"/>
                        <w:sz w:val="16"/>
                        <w:szCs w:val="16"/>
                      </w:rPr>
                      <w:t>mtaa@mtaa.org.au</w:t>
                    </w:r>
                  </w:p>
                  <w:p w14:paraId="5A080394" w14:textId="77777777" w:rsidR="00C04E08" w:rsidRPr="002D5A2E" w:rsidRDefault="00C04E08" w:rsidP="00C04E08">
                    <w:pP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99200" behindDoc="0" locked="0" layoutInCell="1" allowOverlap="1" wp14:anchorId="485D5EDC" wp14:editId="410CFF8E">
          <wp:simplePos x="0" y="0"/>
          <wp:positionH relativeFrom="column">
            <wp:posOffset>1303020</wp:posOffset>
          </wp:positionH>
          <wp:positionV relativeFrom="paragraph">
            <wp:posOffset>-77470</wp:posOffset>
          </wp:positionV>
          <wp:extent cx="1245235" cy="413385"/>
          <wp:effectExtent l="0" t="0" r="0" b="5715"/>
          <wp:wrapNone/>
          <wp:docPr id="1331070191" name="Picture 133107019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22880" name="Picture 1150922880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23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AB4B810" wp14:editId="7206109B">
              <wp:simplePos x="0" y="0"/>
              <wp:positionH relativeFrom="column">
                <wp:posOffset>2278062</wp:posOffset>
              </wp:positionH>
              <wp:positionV relativeFrom="paragraph">
                <wp:posOffset>-4040104</wp:posOffset>
              </wp:positionV>
              <wp:extent cx="1409533" cy="8244840"/>
              <wp:effectExtent l="0" t="1587" r="0" b="0"/>
              <wp:wrapNone/>
              <wp:docPr id="670932245" name="Freeform: Shape 670932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409533" cy="8244840"/>
                      </a:xfrm>
                      <a:custGeom>
                        <a:avLst/>
                        <a:gdLst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1854200 w 1854200"/>
                          <a:gd name="connsiteY2" fmla="*/ 10688955 h 10688955"/>
                          <a:gd name="connsiteX3" fmla="*/ 0 w 1854200"/>
                          <a:gd name="connsiteY3" fmla="*/ 10688955 h 10688955"/>
                          <a:gd name="connsiteX4" fmla="*/ 0 w 1854200"/>
                          <a:gd name="connsiteY4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407020 w 1854200"/>
                          <a:gd name="connsiteY2" fmla="*/ 39511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565305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407020 w 1854200"/>
                          <a:gd name="connsiteY2" fmla="*/ 62117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633141 w 1854200"/>
                          <a:gd name="connsiteY2" fmla="*/ 6135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3168805"/>
                          <a:gd name="connsiteY0" fmla="*/ 0 h 10692850"/>
                          <a:gd name="connsiteX1" fmla="*/ 1854200 w 3168805"/>
                          <a:gd name="connsiteY1" fmla="*/ 0 h 10692850"/>
                          <a:gd name="connsiteX2" fmla="*/ 633141 w 3168805"/>
                          <a:gd name="connsiteY2" fmla="*/ 6135577 h 10692850"/>
                          <a:gd name="connsiteX3" fmla="*/ 1854200 w 3168805"/>
                          <a:gd name="connsiteY3" fmla="*/ 10688955 h 10692850"/>
                          <a:gd name="connsiteX4" fmla="*/ 0 w 3168805"/>
                          <a:gd name="connsiteY4" fmla="*/ 10688955 h 10692850"/>
                          <a:gd name="connsiteX5" fmla="*/ 0 w 3168805"/>
                          <a:gd name="connsiteY5" fmla="*/ 0 h 10692850"/>
                          <a:gd name="connsiteX0" fmla="*/ 0 w 3168807"/>
                          <a:gd name="connsiteY0" fmla="*/ 0 h 10692850"/>
                          <a:gd name="connsiteX1" fmla="*/ 1854200 w 3168807"/>
                          <a:gd name="connsiteY1" fmla="*/ 0 h 10692850"/>
                          <a:gd name="connsiteX2" fmla="*/ 633141 w 3168807"/>
                          <a:gd name="connsiteY2" fmla="*/ 6135577 h 10692850"/>
                          <a:gd name="connsiteX3" fmla="*/ 1854200 w 3168807"/>
                          <a:gd name="connsiteY3" fmla="*/ 10688955 h 10692850"/>
                          <a:gd name="connsiteX4" fmla="*/ 0 w 3168807"/>
                          <a:gd name="connsiteY4" fmla="*/ 10688955 h 10692850"/>
                          <a:gd name="connsiteX5" fmla="*/ 0 w 3168807"/>
                          <a:gd name="connsiteY5" fmla="*/ 0 h 10692850"/>
                          <a:gd name="connsiteX0" fmla="*/ 0 w 3168805"/>
                          <a:gd name="connsiteY0" fmla="*/ 770 h 10693620"/>
                          <a:gd name="connsiteX1" fmla="*/ 1854200 w 3168805"/>
                          <a:gd name="connsiteY1" fmla="*/ 770 h 10693620"/>
                          <a:gd name="connsiteX2" fmla="*/ 633141 w 3168805"/>
                          <a:gd name="connsiteY2" fmla="*/ 6136347 h 10693620"/>
                          <a:gd name="connsiteX3" fmla="*/ 1854200 w 3168805"/>
                          <a:gd name="connsiteY3" fmla="*/ 10689725 h 10693620"/>
                          <a:gd name="connsiteX4" fmla="*/ 0 w 3168805"/>
                          <a:gd name="connsiteY4" fmla="*/ 10689725 h 10693620"/>
                          <a:gd name="connsiteX5" fmla="*/ 0 w 3168805"/>
                          <a:gd name="connsiteY5" fmla="*/ 770 h 10693620"/>
                          <a:gd name="connsiteX0" fmla="*/ 0 w 3834023"/>
                          <a:gd name="connsiteY0" fmla="*/ 1540 h 10694390"/>
                          <a:gd name="connsiteX1" fmla="*/ 3534628 w 3834023"/>
                          <a:gd name="connsiteY1" fmla="*/ 770 h 10694390"/>
                          <a:gd name="connsiteX2" fmla="*/ 633141 w 3834023"/>
                          <a:gd name="connsiteY2" fmla="*/ 6137117 h 10694390"/>
                          <a:gd name="connsiteX3" fmla="*/ 1854200 w 3834023"/>
                          <a:gd name="connsiteY3" fmla="*/ 10690495 h 10694390"/>
                          <a:gd name="connsiteX4" fmla="*/ 0 w 3834023"/>
                          <a:gd name="connsiteY4" fmla="*/ 10690495 h 10694390"/>
                          <a:gd name="connsiteX5" fmla="*/ 0 w 3834023"/>
                          <a:gd name="connsiteY5" fmla="*/ 1540 h 10694390"/>
                          <a:gd name="connsiteX0" fmla="*/ 0 w 3786215"/>
                          <a:gd name="connsiteY0" fmla="*/ 3757 h 10696607"/>
                          <a:gd name="connsiteX1" fmla="*/ 3534628 w 3786215"/>
                          <a:gd name="connsiteY1" fmla="*/ 2987 h 10696607"/>
                          <a:gd name="connsiteX2" fmla="*/ 633141 w 3786215"/>
                          <a:gd name="connsiteY2" fmla="*/ 6139334 h 10696607"/>
                          <a:gd name="connsiteX3" fmla="*/ 1854200 w 3786215"/>
                          <a:gd name="connsiteY3" fmla="*/ 10692712 h 10696607"/>
                          <a:gd name="connsiteX4" fmla="*/ 0 w 3786215"/>
                          <a:gd name="connsiteY4" fmla="*/ 10692712 h 10696607"/>
                          <a:gd name="connsiteX5" fmla="*/ 0 w 3786215"/>
                          <a:gd name="connsiteY5" fmla="*/ 3757 h 10696607"/>
                          <a:gd name="connsiteX0" fmla="*/ 0 w 3786215"/>
                          <a:gd name="connsiteY0" fmla="*/ 3757 h 10700473"/>
                          <a:gd name="connsiteX1" fmla="*/ 3534628 w 3786215"/>
                          <a:gd name="connsiteY1" fmla="*/ 2987 h 10700473"/>
                          <a:gd name="connsiteX2" fmla="*/ 633141 w 3786215"/>
                          <a:gd name="connsiteY2" fmla="*/ 6139334 h 10700473"/>
                          <a:gd name="connsiteX3" fmla="*/ 1326002 w 3786215"/>
                          <a:gd name="connsiteY3" fmla="*/ 10696607 h 10700473"/>
                          <a:gd name="connsiteX4" fmla="*/ 0 w 3786215"/>
                          <a:gd name="connsiteY4" fmla="*/ 10692712 h 10700473"/>
                          <a:gd name="connsiteX5" fmla="*/ 0 w 3786215"/>
                          <a:gd name="connsiteY5" fmla="*/ 3757 h 10700473"/>
                          <a:gd name="connsiteX0" fmla="*/ 403184 w 4147329"/>
                          <a:gd name="connsiteY0" fmla="*/ 18428 h 10712449"/>
                          <a:gd name="connsiteX1" fmla="*/ 3937812 w 4147329"/>
                          <a:gd name="connsiteY1" fmla="*/ 17658 h 10712449"/>
                          <a:gd name="connsiteX2" fmla="*/ 75966 w 4147329"/>
                          <a:gd name="connsiteY2" fmla="*/ 5049096 h 10712449"/>
                          <a:gd name="connsiteX3" fmla="*/ 1729186 w 4147329"/>
                          <a:gd name="connsiteY3" fmla="*/ 10711278 h 10712449"/>
                          <a:gd name="connsiteX4" fmla="*/ 403184 w 4147329"/>
                          <a:gd name="connsiteY4" fmla="*/ 10707383 h 10712449"/>
                          <a:gd name="connsiteX5" fmla="*/ 403184 w 4147329"/>
                          <a:gd name="connsiteY5" fmla="*/ 18428 h 10712449"/>
                          <a:gd name="connsiteX0" fmla="*/ 403188 w 4147333"/>
                          <a:gd name="connsiteY0" fmla="*/ 18428 h 10712449"/>
                          <a:gd name="connsiteX1" fmla="*/ 3937816 w 4147333"/>
                          <a:gd name="connsiteY1" fmla="*/ 17658 h 10712449"/>
                          <a:gd name="connsiteX2" fmla="*/ 75970 w 4147333"/>
                          <a:gd name="connsiteY2" fmla="*/ 5049096 h 10712449"/>
                          <a:gd name="connsiteX3" fmla="*/ 1729190 w 4147333"/>
                          <a:gd name="connsiteY3" fmla="*/ 10711278 h 10712449"/>
                          <a:gd name="connsiteX4" fmla="*/ 403188 w 4147333"/>
                          <a:gd name="connsiteY4" fmla="*/ 10707383 h 10712449"/>
                          <a:gd name="connsiteX5" fmla="*/ 403188 w 4147333"/>
                          <a:gd name="connsiteY5" fmla="*/ 18428 h 10712449"/>
                          <a:gd name="connsiteX0" fmla="*/ 403188 w 4147333"/>
                          <a:gd name="connsiteY0" fmla="*/ 18428 h 10732583"/>
                          <a:gd name="connsiteX1" fmla="*/ 3937816 w 4147333"/>
                          <a:gd name="connsiteY1" fmla="*/ 17658 h 10732583"/>
                          <a:gd name="connsiteX2" fmla="*/ 75970 w 4147333"/>
                          <a:gd name="connsiteY2" fmla="*/ 5049096 h 10732583"/>
                          <a:gd name="connsiteX3" fmla="*/ 1729190 w 4147333"/>
                          <a:gd name="connsiteY3" fmla="*/ 10711278 h 10732583"/>
                          <a:gd name="connsiteX4" fmla="*/ 403188 w 4147333"/>
                          <a:gd name="connsiteY4" fmla="*/ 10707383 h 10732583"/>
                          <a:gd name="connsiteX5" fmla="*/ 403188 w 4147333"/>
                          <a:gd name="connsiteY5" fmla="*/ 18428 h 10732583"/>
                          <a:gd name="connsiteX0" fmla="*/ 393040 w 4137185"/>
                          <a:gd name="connsiteY0" fmla="*/ 18428 h 10876584"/>
                          <a:gd name="connsiteX1" fmla="*/ 3927668 w 4137185"/>
                          <a:gd name="connsiteY1" fmla="*/ 17658 h 10876584"/>
                          <a:gd name="connsiteX2" fmla="*/ 65822 w 4137185"/>
                          <a:gd name="connsiteY2" fmla="*/ 5049096 h 10876584"/>
                          <a:gd name="connsiteX3" fmla="*/ 1719042 w 4137185"/>
                          <a:gd name="connsiteY3" fmla="*/ 10711278 h 10876584"/>
                          <a:gd name="connsiteX4" fmla="*/ 393040 w 4137185"/>
                          <a:gd name="connsiteY4" fmla="*/ 10707383 h 10876584"/>
                          <a:gd name="connsiteX5" fmla="*/ 393040 w 4137185"/>
                          <a:gd name="connsiteY5" fmla="*/ 18428 h 1087658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4137185" h="10876584">
                            <a:moveTo>
                              <a:pt x="393040" y="18428"/>
                            </a:moveTo>
                            <a:cubicBezTo>
                              <a:pt x="1571249" y="18171"/>
                              <a:pt x="347996" y="-20187"/>
                              <a:pt x="3927668" y="17658"/>
                            </a:cubicBezTo>
                            <a:cubicBezTo>
                              <a:pt x="5191324" y="-47027"/>
                              <a:pt x="337290" y="-199648"/>
                              <a:pt x="65822" y="5049096"/>
                            </a:cubicBezTo>
                            <a:cubicBezTo>
                              <a:pt x="-764158" y="9306742"/>
                              <a:pt x="6620691" y="11521851"/>
                              <a:pt x="1719042" y="10711278"/>
                            </a:cubicBezTo>
                            <a:cubicBezTo>
                              <a:pt x="940837" y="10760783"/>
                              <a:pt x="835041" y="10708681"/>
                              <a:pt x="393040" y="10707383"/>
                            </a:cubicBezTo>
                            <a:lnTo>
                              <a:pt x="393040" y="18428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FCB81C"/>
                          </a:gs>
                          <a:gs pos="99000">
                            <a:srgbClr val="FF62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87941" id="Freeform: Shape 670932245" o:spid="_x0000_s1026" style="position:absolute;margin-left:179.35pt;margin-top:-318.1pt;width:111pt;height:649.2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37185,1087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" path="m393040,18428v1178209,-257,-45044,-38615,3534628,-770c5191324,-47027,337290,-199648,65822,5049096v-829980,4257646,6554869,6472755,1653220,5662182c940837,10760783,835041,10708681,393040,10707383r,-10688955xe" fillcolor="#fcb81c" stroked="f" strokeweight="1pt">
              <v:fill color2="#ff6200" colors="0 #fcb81c;64881f #ff6200" focus="100%" type="gradient"/>
              <v:stroke joinstyle="miter"/>
              <v:path arrowok="t" o:connecttype="custom" o:connectlocs="133908,13969;1338151,13385;22425,3827396;585675,8119532;133908,8116580;133908,13969" o:connectangles="0,0,0,0,0,0"/>
            </v:shape>
          </w:pict>
        </mc:Fallback>
      </mc:AlternateContent>
    </w:r>
  </w:p>
  <w:p w14:paraId="6D7ACA13" w14:textId="77777777" w:rsidR="004644A4" w:rsidRPr="00C04E08" w:rsidRDefault="004644A4" w:rsidP="00C04E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08F" w14:textId="77777777" w:rsidR="00C04E08" w:rsidRDefault="00972E37" w:rsidP="00C04E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F7EF7DD" wp14:editId="74F7BD89">
              <wp:simplePos x="0" y="0"/>
              <wp:positionH relativeFrom="column">
                <wp:posOffset>1852394</wp:posOffset>
              </wp:positionH>
              <wp:positionV relativeFrom="paragraph">
                <wp:posOffset>-3293891</wp:posOffset>
              </wp:positionV>
              <wp:extent cx="1778922" cy="8230872"/>
              <wp:effectExtent l="0" t="317" r="0" b="0"/>
              <wp:wrapNone/>
              <wp:docPr id="1510540863" name="Freeform: Shape 670932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922" cy="8230872"/>
                      </a:xfrm>
                      <a:custGeom>
                        <a:avLst/>
                        <a:gdLst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1854200 w 1854200"/>
                          <a:gd name="connsiteY2" fmla="*/ 10688955 h 10688955"/>
                          <a:gd name="connsiteX3" fmla="*/ 0 w 1854200"/>
                          <a:gd name="connsiteY3" fmla="*/ 10688955 h 10688955"/>
                          <a:gd name="connsiteX4" fmla="*/ 0 w 1854200"/>
                          <a:gd name="connsiteY4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771602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407020 w 1854200"/>
                          <a:gd name="connsiteY2" fmla="*/ 39511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565305 w 1854200"/>
                          <a:gd name="connsiteY2" fmla="*/ 3976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407020 w 1854200"/>
                          <a:gd name="connsiteY2" fmla="*/ 62117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1854200"/>
                          <a:gd name="connsiteY0" fmla="*/ 0 h 10688955"/>
                          <a:gd name="connsiteX1" fmla="*/ 1854200 w 1854200"/>
                          <a:gd name="connsiteY1" fmla="*/ 0 h 10688955"/>
                          <a:gd name="connsiteX2" fmla="*/ 633141 w 1854200"/>
                          <a:gd name="connsiteY2" fmla="*/ 6135577 h 10688955"/>
                          <a:gd name="connsiteX3" fmla="*/ 1854200 w 1854200"/>
                          <a:gd name="connsiteY3" fmla="*/ 10688955 h 10688955"/>
                          <a:gd name="connsiteX4" fmla="*/ 0 w 1854200"/>
                          <a:gd name="connsiteY4" fmla="*/ 10688955 h 10688955"/>
                          <a:gd name="connsiteX5" fmla="*/ 0 w 1854200"/>
                          <a:gd name="connsiteY5" fmla="*/ 0 h 10688955"/>
                          <a:gd name="connsiteX0" fmla="*/ 0 w 3168805"/>
                          <a:gd name="connsiteY0" fmla="*/ 0 h 10692850"/>
                          <a:gd name="connsiteX1" fmla="*/ 1854200 w 3168805"/>
                          <a:gd name="connsiteY1" fmla="*/ 0 h 10692850"/>
                          <a:gd name="connsiteX2" fmla="*/ 633141 w 3168805"/>
                          <a:gd name="connsiteY2" fmla="*/ 6135577 h 10692850"/>
                          <a:gd name="connsiteX3" fmla="*/ 1854200 w 3168805"/>
                          <a:gd name="connsiteY3" fmla="*/ 10688955 h 10692850"/>
                          <a:gd name="connsiteX4" fmla="*/ 0 w 3168805"/>
                          <a:gd name="connsiteY4" fmla="*/ 10688955 h 10692850"/>
                          <a:gd name="connsiteX5" fmla="*/ 0 w 3168805"/>
                          <a:gd name="connsiteY5" fmla="*/ 0 h 10692850"/>
                          <a:gd name="connsiteX0" fmla="*/ 0 w 3168807"/>
                          <a:gd name="connsiteY0" fmla="*/ 0 h 10692850"/>
                          <a:gd name="connsiteX1" fmla="*/ 1854200 w 3168807"/>
                          <a:gd name="connsiteY1" fmla="*/ 0 h 10692850"/>
                          <a:gd name="connsiteX2" fmla="*/ 633141 w 3168807"/>
                          <a:gd name="connsiteY2" fmla="*/ 6135577 h 10692850"/>
                          <a:gd name="connsiteX3" fmla="*/ 1854200 w 3168807"/>
                          <a:gd name="connsiteY3" fmla="*/ 10688955 h 10692850"/>
                          <a:gd name="connsiteX4" fmla="*/ 0 w 3168807"/>
                          <a:gd name="connsiteY4" fmla="*/ 10688955 h 10692850"/>
                          <a:gd name="connsiteX5" fmla="*/ 0 w 3168807"/>
                          <a:gd name="connsiteY5" fmla="*/ 0 h 10692850"/>
                          <a:gd name="connsiteX0" fmla="*/ 0 w 3168805"/>
                          <a:gd name="connsiteY0" fmla="*/ 770 h 10693620"/>
                          <a:gd name="connsiteX1" fmla="*/ 1854200 w 3168805"/>
                          <a:gd name="connsiteY1" fmla="*/ 770 h 10693620"/>
                          <a:gd name="connsiteX2" fmla="*/ 633141 w 3168805"/>
                          <a:gd name="connsiteY2" fmla="*/ 6136347 h 10693620"/>
                          <a:gd name="connsiteX3" fmla="*/ 1854200 w 3168805"/>
                          <a:gd name="connsiteY3" fmla="*/ 10689725 h 10693620"/>
                          <a:gd name="connsiteX4" fmla="*/ 0 w 3168805"/>
                          <a:gd name="connsiteY4" fmla="*/ 10689725 h 10693620"/>
                          <a:gd name="connsiteX5" fmla="*/ 0 w 3168805"/>
                          <a:gd name="connsiteY5" fmla="*/ 770 h 10693620"/>
                          <a:gd name="connsiteX0" fmla="*/ 0 w 3834023"/>
                          <a:gd name="connsiteY0" fmla="*/ 1540 h 10694390"/>
                          <a:gd name="connsiteX1" fmla="*/ 3534628 w 3834023"/>
                          <a:gd name="connsiteY1" fmla="*/ 770 h 10694390"/>
                          <a:gd name="connsiteX2" fmla="*/ 633141 w 3834023"/>
                          <a:gd name="connsiteY2" fmla="*/ 6137117 h 10694390"/>
                          <a:gd name="connsiteX3" fmla="*/ 1854200 w 3834023"/>
                          <a:gd name="connsiteY3" fmla="*/ 10690495 h 10694390"/>
                          <a:gd name="connsiteX4" fmla="*/ 0 w 3834023"/>
                          <a:gd name="connsiteY4" fmla="*/ 10690495 h 10694390"/>
                          <a:gd name="connsiteX5" fmla="*/ 0 w 3834023"/>
                          <a:gd name="connsiteY5" fmla="*/ 1540 h 10694390"/>
                          <a:gd name="connsiteX0" fmla="*/ 0 w 3786215"/>
                          <a:gd name="connsiteY0" fmla="*/ 3757 h 10696607"/>
                          <a:gd name="connsiteX1" fmla="*/ 3534628 w 3786215"/>
                          <a:gd name="connsiteY1" fmla="*/ 2987 h 10696607"/>
                          <a:gd name="connsiteX2" fmla="*/ 633141 w 3786215"/>
                          <a:gd name="connsiteY2" fmla="*/ 6139334 h 10696607"/>
                          <a:gd name="connsiteX3" fmla="*/ 1854200 w 3786215"/>
                          <a:gd name="connsiteY3" fmla="*/ 10692712 h 10696607"/>
                          <a:gd name="connsiteX4" fmla="*/ 0 w 3786215"/>
                          <a:gd name="connsiteY4" fmla="*/ 10692712 h 10696607"/>
                          <a:gd name="connsiteX5" fmla="*/ 0 w 3786215"/>
                          <a:gd name="connsiteY5" fmla="*/ 3757 h 10696607"/>
                          <a:gd name="connsiteX0" fmla="*/ 0 w 3786215"/>
                          <a:gd name="connsiteY0" fmla="*/ 3757 h 10700473"/>
                          <a:gd name="connsiteX1" fmla="*/ 3534628 w 3786215"/>
                          <a:gd name="connsiteY1" fmla="*/ 2987 h 10700473"/>
                          <a:gd name="connsiteX2" fmla="*/ 633141 w 3786215"/>
                          <a:gd name="connsiteY2" fmla="*/ 6139334 h 10700473"/>
                          <a:gd name="connsiteX3" fmla="*/ 1326002 w 3786215"/>
                          <a:gd name="connsiteY3" fmla="*/ 10696607 h 10700473"/>
                          <a:gd name="connsiteX4" fmla="*/ 0 w 3786215"/>
                          <a:gd name="connsiteY4" fmla="*/ 10692712 h 10700473"/>
                          <a:gd name="connsiteX5" fmla="*/ 0 w 3786215"/>
                          <a:gd name="connsiteY5" fmla="*/ 3757 h 10700473"/>
                          <a:gd name="connsiteX0" fmla="*/ 403184 w 4147329"/>
                          <a:gd name="connsiteY0" fmla="*/ 18428 h 10712449"/>
                          <a:gd name="connsiteX1" fmla="*/ 3937812 w 4147329"/>
                          <a:gd name="connsiteY1" fmla="*/ 17658 h 10712449"/>
                          <a:gd name="connsiteX2" fmla="*/ 75966 w 4147329"/>
                          <a:gd name="connsiteY2" fmla="*/ 5049096 h 10712449"/>
                          <a:gd name="connsiteX3" fmla="*/ 1729186 w 4147329"/>
                          <a:gd name="connsiteY3" fmla="*/ 10711278 h 10712449"/>
                          <a:gd name="connsiteX4" fmla="*/ 403184 w 4147329"/>
                          <a:gd name="connsiteY4" fmla="*/ 10707383 h 10712449"/>
                          <a:gd name="connsiteX5" fmla="*/ 403184 w 4147329"/>
                          <a:gd name="connsiteY5" fmla="*/ 18428 h 10712449"/>
                          <a:gd name="connsiteX0" fmla="*/ 403188 w 4147333"/>
                          <a:gd name="connsiteY0" fmla="*/ 18428 h 10712449"/>
                          <a:gd name="connsiteX1" fmla="*/ 3937816 w 4147333"/>
                          <a:gd name="connsiteY1" fmla="*/ 17658 h 10712449"/>
                          <a:gd name="connsiteX2" fmla="*/ 75970 w 4147333"/>
                          <a:gd name="connsiteY2" fmla="*/ 5049096 h 10712449"/>
                          <a:gd name="connsiteX3" fmla="*/ 1729190 w 4147333"/>
                          <a:gd name="connsiteY3" fmla="*/ 10711278 h 10712449"/>
                          <a:gd name="connsiteX4" fmla="*/ 403188 w 4147333"/>
                          <a:gd name="connsiteY4" fmla="*/ 10707383 h 10712449"/>
                          <a:gd name="connsiteX5" fmla="*/ 403188 w 4147333"/>
                          <a:gd name="connsiteY5" fmla="*/ 18428 h 10712449"/>
                          <a:gd name="connsiteX0" fmla="*/ 403188 w 4147333"/>
                          <a:gd name="connsiteY0" fmla="*/ 18428 h 10732583"/>
                          <a:gd name="connsiteX1" fmla="*/ 3937816 w 4147333"/>
                          <a:gd name="connsiteY1" fmla="*/ 17658 h 10732583"/>
                          <a:gd name="connsiteX2" fmla="*/ 75970 w 4147333"/>
                          <a:gd name="connsiteY2" fmla="*/ 5049096 h 10732583"/>
                          <a:gd name="connsiteX3" fmla="*/ 1729190 w 4147333"/>
                          <a:gd name="connsiteY3" fmla="*/ 10711278 h 10732583"/>
                          <a:gd name="connsiteX4" fmla="*/ 403188 w 4147333"/>
                          <a:gd name="connsiteY4" fmla="*/ 10707383 h 10732583"/>
                          <a:gd name="connsiteX5" fmla="*/ 403188 w 4147333"/>
                          <a:gd name="connsiteY5" fmla="*/ 18428 h 10732583"/>
                          <a:gd name="connsiteX0" fmla="*/ 393040 w 4137185"/>
                          <a:gd name="connsiteY0" fmla="*/ 18428 h 10876584"/>
                          <a:gd name="connsiteX1" fmla="*/ 3927668 w 4137185"/>
                          <a:gd name="connsiteY1" fmla="*/ 17658 h 10876584"/>
                          <a:gd name="connsiteX2" fmla="*/ 65822 w 4137185"/>
                          <a:gd name="connsiteY2" fmla="*/ 5049096 h 10876584"/>
                          <a:gd name="connsiteX3" fmla="*/ 1719042 w 4137185"/>
                          <a:gd name="connsiteY3" fmla="*/ 10711278 h 10876584"/>
                          <a:gd name="connsiteX4" fmla="*/ 393040 w 4137185"/>
                          <a:gd name="connsiteY4" fmla="*/ 10707383 h 10876584"/>
                          <a:gd name="connsiteX5" fmla="*/ 393040 w 4137185"/>
                          <a:gd name="connsiteY5" fmla="*/ 18428 h 10876584"/>
                          <a:gd name="connsiteX0" fmla="*/ 3024955 w 6043974"/>
                          <a:gd name="connsiteY0" fmla="*/ 1 h 10858157"/>
                          <a:gd name="connsiteX1" fmla="*/ 1061262 w 6043974"/>
                          <a:gd name="connsiteY1" fmla="*/ 351837 h 10858157"/>
                          <a:gd name="connsiteX2" fmla="*/ 2697737 w 6043974"/>
                          <a:gd name="connsiteY2" fmla="*/ 5030669 h 10858157"/>
                          <a:gd name="connsiteX3" fmla="*/ 4350957 w 6043974"/>
                          <a:gd name="connsiteY3" fmla="*/ 10692851 h 10858157"/>
                          <a:gd name="connsiteX4" fmla="*/ 3024955 w 6043974"/>
                          <a:gd name="connsiteY4" fmla="*/ 10688956 h 10858157"/>
                          <a:gd name="connsiteX5" fmla="*/ 3024955 w 6043974"/>
                          <a:gd name="connsiteY5" fmla="*/ 1 h 1085815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043974" h="10858157">
                            <a:moveTo>
                              <a:pt x="3024955" y="1"/>
                            </a:moveTo>
                            <a:cubicBezTo>
                              <a:pt x="4203164" y="-256"/>
                              <a:pt x="-2518410" y="313992"/>
                              <a:pt x="1061262" y="351837"/>
                            </a:cubicBezTo>
                            <a:cubicBezTo>
                              <a:pt x="2324918" y="287152"/>
                              <a:pt x="2969205" y="-218075"/>
                              <a:pt x="2697737" y="5030669"/>
                            </a:cubicBezTo>
                            <a:cubicBezTo>
                              <a:pt x="1867757" y="9288315"/>
                              <a:pt x="9252606" y="11503424"/>
                              <a:pt x="4350957" y="10692851"/>
                            </a:cubicBezTo>
                            <a:cubicBezTo>
                              <a:pt x="3572752" y="10742356"/>
                              <a:pt x="3466956" y="10690254"/>
                              <a:pt x="3024955" y="10688956"/>
                            </a:cubicBezTo>
                            <a:lnTo>
                              <a:pt x="3024955" y="1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FCB81C"/>
                          </a:gs>
                          <a:gs pos="73000">
                            <a:srgbClr val="FF620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655A8" id="Freeform: Shape 670932245" o:spid="_x0000_s1026" style="position:absolute;margin-left:145.85pt;margin-top:-259.35pt;width:140.05pt;height:648.1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43974,10858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" path="m3024955,1c4203164,-256,-2518410,313992,1061262,351837,2324918,287152,2969205,-218075,2697737,5030669v-829980,4257646,6554869,6472755,1653220,5662182c3572752,10742356,3466956,10690254,3024955,10688956l3024955,1xe" fillcolor="#fcb81c" stroked="f" strokeweight="1pt">
              <v:fill color2="#ff6200" angle="90" colors="0 #fcb81c;47841f #ff6200" focus="100%" type="gradient">
                <o:fill v:ext="view" type="gradientUnscaled"/>
              </v:fill>
              <v:stroke joinstyle="miter"/>
              <v:path arrowok="t" o:connecttype="custom" o:connectlocs="890335,1;312361,266705;794025,3813427;1280617,8105564;890335,8102612;890335,1" o:connectangles="0,0,0,0,0,0"/>
            </v:shape>
          </w:pict>
        </mc:Fallback>
      </mc:AlternateContent>
    </w:r>
    <w:r w:rsidR="00C04E08">
      <w:rPr>
        <w:noProof/>
      </w:rPr>
      <mc:AlternateContent>
        <mc:Choice Requires="wps">
          <w:drawing>
            <wp:anchor distT="0" distB="0" distL="114299" distR="114299" simplePos="0" relativeHeight="251710464" behindDoc="0" locked="0" layoutInCell="1" allowOverlap="1" wp14:anchorId="5F2F3278" wp14:editId="30B00F9E">
              <wp:simplePos x="0" y="0"/>
              <wp:positionH relativeFrom="column">
                <wp:posOffset>2701290</wp:posOffset>
              </wp:positionH>
              <wp:positionV relativeFrom="paragraph">
                <wp:posOffset>24130</wp:posOffset>
              </wp:positionV>
              <wp:extent cx="0" cy="478155"/>
              <wp:effectExtent l="12700" t="0" r="12700" b="17145"/>
              <wp:wrapNone/>
              <wp:docPr id="103489395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7815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chemeClr val="bg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73CD0" id="Straight Connector 7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12.7pt,1.9pt" to="212.7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" strokecolor="white [3212]" strokeweight="2pt">
              <o:lock v:ext="edit" shapetype="f"/>
            </v:line>
          </w:pict>
        </mc:Fallback>
      </mc:AlternateContent>
    </w:r>
    <w:r w:rsidR="00C04E08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53FB0F" wp14:editId="49D36669">
              <wp:simplePos x="0" y="0"/>
              <wp:positionH relativeFrom="column">
                <wp:posOffset>2832100</wp:posOffset>
              </wp:positionH>
              <wp:positionV relativeFrom="paragraph">
                <wp:posOffset>20955</wp:posOffset>
              </wp:positionV>
              <wp:extent cx="2399030" cy="542925"/>
              <wp:effectExtent l="0" t="0" r="0" b="0"/>
              <wp:wrapNone/>
              <wp:docPr id="16124303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903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6F4C02" w14:textId="77777777" w:rsidR="00C04E08" w:rsidRPr="002D5A2E" w:rsidRDefault="00C04E08" w:rsidP="00C04E08">
                          <w:pPr>
                            <w:rPr>
                              <w:rFonts w:ascii="Calibri" w:hAnsi="Calibri" w:cs="Arial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D5A2E">
                            <w:rPr>
                              <w:rFonts w:ascii="Calibri" w:hAnsi="Calibri" w:cs="Arial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Medical Technology Association of Australia Ltd</w:t>
                          </w:r>
                        </w:p>
                        <w:p w14:paraId="0BC39DA1" w14:textId="77777777" w:rsidR="00C04E08" w:rsidRPr="002D5A2E" w:rsidRDefault="00C04E08" w:rsidP="00C04E08">
                          <w:pP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l 4, 97 Waterloo Rd, Macquarie Park NSW 2113</w:t>
                          </w:r>
                        </w:p>
                        <w:p w14:paraId="6A82E61A" w14:textId="77777777" w:rsidR="00C04E08" w:rsidRPr="00D95E32" w:rsidRDefault="00C04E08" w:rsidP="00C04E08">
                          <w:pP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D5A2E">
                            <w:rPr>
                              <w:rFonts w:ascii="Calibri" w:hAnsi="Calibri" w:cs="Arial-Bold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P:</w:t>
                          </w:r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(02) 9900 </w:t>
                          </w:r>
                          <w:proofErr w:type="gramStart"/>
                          <w:r w:rsidRPr="002D5A2E"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>0600</w:t>
                          </w:r>
                          <w: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D5A2E">
                            <w:rPr>
                              <w:rFonts w:ascii="Calibri" w:hAnsi="Calibri" w:cs="Arial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libri" w:hAnsi="Calibri" w:cs="Arial-BoldM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Arial-BoldMT"/>
                              <w:color w:val="FFFFFF" w:themeColor="background1"/>
                              <w:sz w:val="16"/>
                              <w:szCs w:val="16"/>
                            </w:rPr>
                            <w:t>mtaa@mtaa.org.au</w:t>
                          </w:r>
                        </w:p>
                        <w:p w14:paraId="3AC271A0" w14:textId="77777777" w:rsidR="00C04E08" w:rsidRPr="002D5A2E" w:rsidRDefault="00C04E08" w:rsidP="00C04E08">
                          <w:pPr>
                            <w:rPr>
                              <w:rFonts w:ascii="Calibri" w:hAnsi="Calibri" w:cs="ArialM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3FB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3pt;margin-top:1.65pt;width:188.9pt;height:4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" filled="f" stroked="f">
              <v:textbox>
                <w:txbxContent>
                  <w:p w14:paraId="1F6F4C02" w14:textId="77777777" w:rsidR="00C04E08" w:rsidRPr="002D5A2E" w:rsidRDefault="00C04E08" w:rsidP="00C04E08">
                    <w:pPr>
                      <w:rPr>
                        <w:rFonts w:ascii="Calibri" w:hAnsi="Calibri" w:cs="Arial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2D5A2E">
                      <w:rPr>
                        <w:rFonts w:ascii="Calibri" w:hAnsi="Calibri" w:cs="Arial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Medical Technology Association of Australia Ltd</w:t>
                    </w:r>
                  </w:p>
                  <w:p w14:paraId="0BC39DA1" w14:textId="77777777" w:rsidR="00C04E08" w:rsidRPr="002D5A2E" w:rsidRDefault="00C04E08" w:rsidP="00C04E08">
                    <w:pP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</w:pPr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l 4, 97 Waterloo Rd, Macquarie Park NSW 2113</w:t>
                    </w:r>
                  </w:p>
                  <w:p w14:paraId="6A82E61A" w14:textId="77777777" w:rsidR="00C04E08" w:rsidRPr="00D95E32" w:rsidRDefault="00C04E08" w:rsidP="00C04E08">
                    <w:pP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</w:pPr>
                    <w:r w:rsidRPr="002D5A2E">
                      <w:rPr>
                        <w:rFonts w:ascii="Calibri" w:hAnsi="Calibri" w:cs="Arial-Bold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P:</w:t>
                    </w:r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 xml:space="preserve"> (02) 9900 </w:t>
                    </w:r>
                    <w:proofErr w:type="gramStart"/>
                    <w:r w:rsidRPr="002D5A2E"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>0600</w:t>
                    </w:r>
                    <w: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Pr="002D5A2E">
                      <w:rPr>
                        <w:rFonts w:ascii="Calibri" w:hAnsi="Calibri" w:cs="Arial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libri" w:hAnsi="Calibri" w:cs="Arial-BoldMT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Calibri" w:hAnsi="Calibri" w:cs="Arial-BoldMT"/>
                        <w:color w:val="FFFFFF" w:themeColor="background1"/>
                        <w:sz w:val="16"/>
                        <w:szCs w:val="16"/>
                      </w:rPr>
                      <w:t>mtaa@mtaa.org.au</w:t>
                    </w:r>
                  </w:p>
                  <w:p w14:paraId="3AC271A0" w14:textId="77777777" w:rsidR="00C04E08" w:rsidRPr="002D5A2E" w:rsidRDefault="00C04E08" w:rsidP="00C04E08">
                    <w:pPr>
                      <w:rPr>
                        <w:rFonts w:ascii="Calibri" w:hAnsi="Calibri" w:cs="ArialMT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04E08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711488" behindDoc="0" locked="0" layoutInCell="1" allowOverlap="1" wp14:anchorId="4E0C9CA4" wp14:editId="54E218E4">
          <wp:simplePos x="0" y="0"/>
          <wp:positionH relativeFrom="column">
            <wp:posOffset>1303020</wp:posOffset>
          </wp:positionH>
          <wp:positionV relativeFrom="paragraph">
            <wp:posOffset>88596</wp:posOffset>
          </wp:positionV>
          <wp:extent cx="1245235" cy="413385"/>
          <wp:effectExtent l="0" t="0" r="0" b="5715"/>
          <wp:wrapNone/>
          <wp:docPr id="834352298" name="Picture 834352298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22880" name="Picture 1150922880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23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08">
      <w:rPr>
        <w:rFonts w:ascii="Roboto" w:hAnsi="Roboto" w:cs="Roboto"/>
        <w:noProof/>
        <w:color w:val="4C4C4C"/>
        <w:spacing w:val="3"/>
        <w:szCs w:val="16"/>
      </w:rPr>
      <mc:AlternateContent>
        <mc:Choice Requires="wps">
          <w:drawing>
            <wp:anchor distT="0" distB="0" distL="114300" distR="114300" simplePos="0" relativeHeight="251643903" behindDoc="1" locked="0" layoutInCell="1" allowOverlap="1" wp14:anchorId="00E1D074" wp14:editId="72069BA6">
              <wp:simplePos x="0" y="0"/>
              <wp:positionH relativeFrom="column">
                <wp:posOffset>-1363980</wp:posOffset>
              </wp:positionH>
              <wp:positionV relativeFrom="paragraph">
                <wp:posOffset>-77166</wp:posOffset>
              </wp:positionV>
              <wp:extent cx="8301990" cy="814070"/>
              <wp:effectExtent l="0" t="0" r="3810" b="0"/>
              <wp:wrapNone/>
              <wp:docPr id="1341580030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1990" cy="814070"/>
                      </a:xfrm>
                      <a:prstGeom prst="rect">
                        <a:avLst/>
                      </a:prstGeom>
                      <a:solidFill>
                        <a:srgbClr val="0D22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A281B" id="Rectangle 25" o:spid="_x0000_s1026" style="position:absolute;margin-left:-107.4pt;margin-top:-6.1pt;width:653.7pt;height:64.1pt;z-index:-2516725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" fillcolor="#0d223f" stroked="f" strokeweight="1pt"/>
          </w:pict>
        </mc:Fallback>
      </mc:AlternateContent>
    </w:r>
  </w:p>
  <w:p w14:paraId="3BBB5386" w14:textId="77777777" w:rsidR="00C04E08" w:rsidRPr="00C04E08" w:rsidRDefault="00C04E08" w:rsidP="00C04E08">
    <w:pPr>
      <w:pStyle w:val="Footer"/>
    </w:pPr>
  </w:p>
  <w:p w14:paraId="1C8010A7" w14:textId="77777777" w:rsidR="00AD6374" w:rsidRPr="00C04E08" w:rsidRDefault="00AD6374" w:rsidP="00C04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82D6" w14:textId="77777777" w:rsidR="008D1E8D" w:rsidRDefault="008D1E8D" w:rsidP="000B6571">
      <w:r>
        <w:separator/>
      </w:r>
    </w:p>
  </w:footnote>
  <w:footnote w:type="continuationSeparator" w:id="0">
    <w:p w14:paraId="056CEDE2" w14:textId="77777777" w:rsidR="008D1E8D" w:rsidRDefault="008D1E8D" w:rsidP="000B6571">
      <w:r>
        <w:continuationSeparator/>
      </w:r>
    </w:p>
  </w:footnote>
  <w:footnote w:type="continuationNotice" w:id="1">
    <w:p w14:paraId="62A2FD80" w14:textId="77777777" w:rsidR="008D1E8D" w:rsidRDefault="008D1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656A" w14:textId="77777777" w:rsidR="00954318" w:rsidRDefault="003E6A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0" allowOverlap="1" wp14:anchorId="074D86C0" wp14:editId="443733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5356247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C3205" w14:textId="77777777" w:rsidR="004E1B02" w:rsidRDefault="004E1B02" w:rsidP="004E1B0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A3716A">
                            <w:rPr>
                              <w:rFonts w:ascii="Cambria" w:hAnsi="Cambri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D86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0;width:456.7pt;height:182.65pt;rotation:-45;z-index:-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" o:allowincell="f" filled="f" stroked="f">
              <v:textbox style="mso-fit-shape-to-text:t">
                <w:txbxContent>
                  <w:p w14:paraId="17BC3205" w14:textId="77777777" w:rsidR="004E1B02" w:rsidRDefault="004E1B02" w:rsidP="004E1B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3716A">
                      <w:rPr>
                        <w:rFonts w:ascii="Cambria" w:hAnsi="Cambri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7D95" w14:textId="77777777" w:rsidR="003933F1" w:rsidRDefault="003933F1" w:rsidP="00E84A41">
    <w:pPr>
      <w:pStyle w:val="Header"/>
      <w:ind w:left="-567"/>
    </w:pPr>
  </w:p>
  <w:p w14:paraId="0DC0B2EB" w14:textId="77777777" w:rsidR="003933F1" w:rsidRDefault="003933F1" w:rsidP="005E0D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34A6" w14:textId="77777777" w:rsidR="00E664C9" w:rsidRDefault="00972E37" w:rsidP="00E664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DB7FF7E" wp14:editId="46D18846">
              <wp:simplePos x="0" y="0"/>
              <wp:positionH relativeFrom="column">
                <wp:posOffset>-1814830</wp:posOffset>
              </wp:positionH>
              <wp:positionV relativeFrom="paragraph">
                <wp:posOffset>-1308735</wp:posOffset>
              </wp:positionV>
              <wp:extent cx="1659890" cy="12801600"/>
              <wp:effectExtent l="0" t="0" r="3810" b="0"/>
              <wp:wrapNone/>
              <wp:docPr id="1743542032" name="Moo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9890" cy="12801600"/>
                      </a:xfrm>
                      <a:prstGeom prst="moon">
                        <a:avLst/>
                      </a:prstGeom>
                      <a:gradFill>
                        <a:gsLst>
                          <a:gs pos="0">
                            <a:srgbClr val="F26322"/>
                          </a:gs>
                          <a:gs pos="100000">
                            <a:srgbClr val="FCB81C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46387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1" o:spid="_x0000_s1026" type="#_x0000_t184" style="position:absolute;margin-left:-142.9pt;margin-top:-103.05pt;width:130.7pt;height:14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" fillcolor="#f26322" stroked="f" strokeweight="1pt">
              <v:fill color2="#fcb81c" angle="90" focus="100%" type="gradient">
                <o:fill v:ext="view" type="gradientUnscaled"/>
              </v:fill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F65B6E0" wp14:editId="2C259A39">
              <wp:simplePos x="0" y="0"/>
              <wp:positionH relativeFrom="column">
                <wp:posOffset>-1828409</wp:posOffset>
              </wp:positionH>
              <wp:positionV relativeFrom="paragraph">
                <wp:posOffset>-849191</wp:posOffset>
              </wp:positionV>
              <wp:extent cx="1879600" cy="11408410"/>
              <wp:effectExtent l="0" t="0" r="0" b="0"/>
              <wp:wrapNone/>
              <wp:docPr id="847470959" name="Moo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600" cy="11408410"/>
                      </a:xfrm>
                      <a:prstGeom prst="moon">
                        <a:avLst/>
                      </a:prstGeom>
                      <a:solidFill>
                        <a:srgbClr val="0D22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C749F" id="Moon 1" o:spid="_x0000_s1026" type="#_x0000_t184" style="position:absolute;margin-left:-143.95pt;margin-top:-66.85pt;width:148pt;height:89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" fillcolor="#0d223f" stroked="f" strokeweight="1pt"/>
          </w:pict>
        </mc:Fallback>
      </mc:AlternateContent>
    </w:r>
    <w:r w:rsidR="00EE375C">
      <w:rPr>
        <w:noProof/>
      </w:rPr>
      <w:drawing>
        <wp:anchor distT="0" distB="0" distL="114300" distR="114300" simplePos="0" relativeHeight="251678720" behindDoc="0" locked="0" layoutInCell="1" allowOverlap="1" wp14:anchorId="399A5772" wp14:editId="711988FA">
          <wp:simplePos x="0" y="0"/>
          <wp:positionH relativeFrom="column">
            <wp:posOffset>-160020</wp:posOffset>
          </wp:positionH>
          <wp:positionV relativeFrom="paragraph">
            <wp:posOffset>12700</wp:posOffset>
          </wp:positionV>
          <wp:extent cx="2381250" cy="833120"/>
          <wp:effectExtent l="0" t="0" r="0" b="0"/>
          <wp:wrapSquare wrapText="bothSides"/>
          <wp:docPr id="783725159" name="Picture 783725159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43002" name="Picture 1655843002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974"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7BA8D37B" wp14:editId="16C60ED8">
              <wp:simplePos x="0" y="0"/>
              <wp:positionH relativeFrom="column">
                <wp:posOffset>4283877</wp:posOffset>
              </wp:positionH>
              <wp:positionV relativeFrom="paragraph">
                <wp:posOffset>-67966</wp:posOffset>
              </wp:positionV>
              <wp:extent cx="0" cy="831954"/>
              <wp:effectExtent l="12700" t="0" r="12700" b="19050"/>
              <wp:wrapNone/>
              <wp:docPr id="167070805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1954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D223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5EDA9" id="Straight Connector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37.3pt,-5.35pt" to="337.3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" strokecolor="#0d223f" strokeweight="2pt">
              <o:lock v:ext="edit" shapetype="f"/>
            </v:line>
          </w:pict>
        </mc:Fallback>
      </mc:AlternateContent>
    </w:r>
    <w:r w:rsidR="00D0397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34435E" wp14:editId="3B095141">
              <wp:simplePos x="0" y="0"/>
              <wp:positionH relativeFrom="column">
                <wp:posOffset>4338634</wp:posOffset>
              </wp:positionH>
              <wp:positionV relativeFrom="paragraph">
                <wp:posOffset>-142917</wp:posOffset>
              </wp:positionV>
              <wp:extent cx="2322226" cy="965835"/>
              <wp:effectExtent l="0" t="0" r="0" b="0"/>
              <wp:wrapNone/>
              <wp:docPr id="32341538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226" cy="96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9C8426" w14:textId="77777777" w:rsidR="00D03974" w:rsidRPr="009B5573" w:rsidRDefault="00D03974" w:rsidP="00D03974">
                          <w:pPr>
                            <w:pStyle w:val="BasicParagraph"/>
                            <w:rPr>
                              <w:rFonts w:ascii="Calibri" w:hAnsi="Calibri" w:cs="ArialMT"/>
                              <w:b/>
                              <w:bCs/>
                              <w:color w:val="353B3B"/>
                              <w:sz w:val="16"/>
                              <w:szCs w:val="16"/>
                            </w:rPr>
                          </w:pPr>
                          <w:r w:rsidRPr="009B5573">
                            <w:rPr>
                              <w:rFonts w:ascii="Calibri" w:hAnsi="Calibri" w:cs="ArialMT"/>
                              <w:b/>
                              <w:bCs/>
                              <w:color w:val="353B3B"/>
                              <w:sz w:val="16"/>
                              <w:szCs w:val="16"/>
                            </w:rPr>
                            <w:t>Medical Technology Association of Australia Ltd</w:t>
                          </w:r>
                        </w:p>
                        <w:p w14:paraId="498645E0" w14:textId="77777777" w:rsidR="00D03974" w:rsidRPr="009B5573" w:rsidRDefault="00D03974" w:rsidP="00D03974">
                          <w:pPr>
                            <w:pStyle w:val="BasicParagraph"/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</w:pPr>
                          <w:r w:rsidRPr="009B5573"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  <w:t>ABN: 61 129 334 354</w:t>
                          </w:r>
                        </w:p>
                        <w:p w14:paraId="3F337DD3" w14:textId="77777777" w:rsidR="00D03974" w:rsidRPr="009B5573" w:rsidRDefault="00D03974" w:rsidP="00D03974">
                          <w:pPr>
                            <w:pStyle w:val="BasicParagraph"/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B5573"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  <w:t>Lvl</w:t>
                          </w:r>
                          <w:proofErr w:type="spellEnd"/>
                          <w:r w:rsidRPr="009B5573"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  <w:t xml:space="preserve"> 4, 97 Waterloo Rd, Macquarie Park NSW 2113</w:t>
                          </w:r>
                        </w:p>
                        <w:p w14:paraId="356ED1E8" w14:textId="77777777" w:rsidR="00D03974" w:rsidRPr="009B5573" w:rsidRDefault="00D03974" w:rsidP="00D03974">
                          <w:pPr>
                            <w:pStyle w:val="BasicParagraph"/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</w:pPr>
                          <w:r w:rsidRPr="009B5573">
                            <w:rPr>
                              <w:rFonts w:ascii="Calibri" w:hAnsi="Calibri" w:cs="Arial-BoldMT"/>
                              <w:b/>
                              <w:bCs/>
                              <w:color w:val="353B3B"/>
                              <w:sz w:val="16"/>
                              <w:szCs w:val="16"/>
                            </w:rPr>
                            <w:t>P:</w:t>
                          </w:r>
                          <w:r w:rsidRPr="009B5573"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  <w:t xml:space="preserve"> (02) 9900 0600</w:t>
                          </w:r>
                        </w:p>
                        <w:p w14:paraId="77778B58" w14:textId="77777777" w:rsidR="00D03974" w:rsidRDefault="00D03974" w:rsidP="00D03974">
                          <w:pPr>
                            <w:pStyle w:val="BasicParagraph"/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</w:pPr>
                          <w:r w:rsidRPr="009B5573">
                            <w:rPr>
                              <w:rFonts w:ascii="Calibri" w:hAnsi="Calibri" w:cs="Arial-BoldMT"/>
                              <w:b/>
                              <w:bCs/>
                              <w:color w:val="353B3B"/>
                              <w:sz w:val="16"/>
                              <w:szCs w:val="16"/>
                            </w:rPr>
                            <w:t>E:</w:t>
                          </w:r>
                          <w:r w:rsidRPr="009B5573"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261E55">
                              <w:rPr>
                                <w:rStyle w:val="Hyperlink"/>
                                <w:rFonts w:ascii="Calibri" w:hAnsi="Calibri" w:cs="ArialMT"/>
                                <w:sz w:val="16"/>
                                <w:szCs w:val="16"/>
                              </w:rPr>
                              <w:t>mtaa@mtaa.org.au</w:t>
                            </w:r>
                          </w:hyperlink>
                        </w:p>
                        <w:p w14:paraId="4029958C" w14:textId="77777777" w:rsidR="00D03974" w:rsidRPr="009B5573" w:rsidRDefault="00D03974" w:rsidP="00D03974">
                          <w:pPr>
                            <w:pStyle w:val="BasicParagraph"/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-BoldMT"/>
                              <w:b/>
                              <w:bCs/>
                              <w:color w:val="353B3B"/>
                              <w:sz w:val="16"/>
                              <w:szCs w:val="16"/>
                            </w:rPr>
                            <w:t>W</w:t>
                          </w:r>
                          <w:r w:rsidRPr="009B5573">
                            <w:rPr>
                              <w:rFonts w:ascii="Calibri" w:hAnsi="Calibri" w:cs="Arial-BoldMT"/>
                              <w:b/>
                              <w:bCs/>
                              <w:color w:val="353B3B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  <w:t xml:space="preserve"> www.mtaa.org.au</w:t>
                          </w:r>
                        </w:p>
                        <w:p w14:paraId="165AE8F7" w14:textId="77777777" w:rsidR="00D03974" w:rsidRPr="009B5573" w:rsidRDefault="00D03974" w:rsidP="00D03974">
                          <w:pPr>
                            <w:pStyle w:val="BasicParagraph"/>
                            <w:rPr>
                              <w:rFonts w:ascii="Calibri" w:hAnsi="Calibri" w:cs="ArialMT"/>
                              <w:color w:val="353B3B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443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1.6pt;margin-top:-11.25pt;width:182.85pt;height:7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" filled="f" stroked="f">
              <v:textbox>
                <w:txbxContent>
                  <w:p w14:paraId="029C8426" w14:textId="77777777" w:rsidR="00D03974" w:rsidRPr="009B5573" w:rsidRDefault="00D03974" w:rsidP="00D03974">
                    <w:pPr>
                      <w:pStyle w:val="BasicParagraph"/>
                      <w:rPr>
                        <w:rFonts w:ascii="Calibri" w:hAnsi="Calibri" w:cs="ArialMT"/>
                        <w:b/>
                        <w:bCs/>
                        <w:color w:val="353B3B"/>
                        <w:sz w:val="16"/>
                        <w:szCs w:val="16"/>
                      </w:rPr>
                    </w:pPr>
                    <w:r w:rsidRPr="009B5573">
                      <w:rPr>
                        <w:rFonts w:ascii="Calibri" w:hAnsi="Calibri" w:cs="ArialMT"/>
                        <w:b/>
                        <w:bCs/>
                        <w:color w:val="353B3B"/>
                        <w:sz w:val="16"/>
                        <w:szCs w:val="16"/>
                      </w:rPr>
                      <w:t>Medical Technology Association of Australia Ltd</w:t>
                    </w:r>
                  </w:p>
                  <w:p w14:paraId="498645E0" w14:textId="77777777" w:rsidR="00D03974" w:rsidRPr="009B5573" w:rsidRDefault="00D03974" w:rsidP="00D03974">
                    <w:pPr>
                      <w:pStyle w:val="BasicParagraph"/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</w:pPr>
                    <w:r w:rsidRPr="009B5573"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  <w:t>ABN: 61 129 334 354</w:t>
                    </w:r>
                  </w:p>
                  <w:p w14:paraId="3F337DD3" w14:textId="77777777" w:rsidR="00D03974" w:rsidRPr="009B5573" w:rsidRDefault="00D03974" w:rsidP="00D03974">
                    <w:pPr>
                      <w:pStyle w:val="BasicParagraph"/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</w:pPr>
                    <w:proofErr w:type="spellStart"/>
                    <w:r w:rsidRPr="009B5573"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  <w:t>Lvl</w:t>
                    </w:r>
                    <w:proofErr w:type="spellEnd"/>
                    <w:r w:rsidRPr="009B5573"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  <w:t xml:space="preserve"> 4, 97 Waterloo Rd, Macquarie Park NSW 2113</w:t>
                    </w:r>
                  </w:p>
                  <w:p w14:paraId="356ED1E8" w14:textId="77777777" w:rsidR="00D03974" w:rsidRPr="009B5573" w:rsidRDefault="00D03974" w:rsidP="00D03974">
                    <w:pPr>
                      <w:pStyle w:val="BasicParagraph"/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</w:pPr>
                    <w:r w:rsidRPr="009B5573">
                      <w:rPr>
                        <w:rFonts w:ascii="Calibri" w:hAnsi="Calibri" w:cs="Arial-BoldMT"/>
                        <w:b/>
                        <w:bCs/>
                        <w:color w:val="353B3B"/>
                        <w:sz w:val="16"/>
                        <w:szCs w:val="16"/>
                      </w:rPr>
                      <w:t>P:</w:t>
                    </w:r>
                    <w:r w:rsidRPr="009B5573"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  <w:t xml:space="preserve"> (02) 9900 0600</w:t>
                    </w:r>
                  </w:p>
                  <w:p w14:paraId="77778B58" w14:textId="77777777" w:rsidR="00D03974" w:rsidRDefault="00D03974" w:rsidP="00D03974">
                    <w:pPr>
                      <w:pStyle w:val="BasicParagraph"/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</w:pPr>
                    <w:r w:rsidRPr="009B5573">
                      <w:rPr>
                        <w:rFonts w:ascii="Calibri" w:hAnsi="Calibri" w:cs="Arial-BoldMT"/>
                        <w:b/>
                        <w:bCs/>
                        <w:color w:val="353B3B"/>
                        <w:sz w:val="16"/>
                        <w:szCs w:val="16"/>
                      </w:rPr>
                      <w:t>E:</w:t>
                    </w:r>
                    <w:r w:rsidRPr="009B5573"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261E55">
                        <w:rPr>
                          <w:rStyle w:val="Hyperlink"/>
                          <w:rFonts w:ascii="Calibri" w:hAnsi="Calibri" w:cs="ArialMT"/>
                          <w:sz w:val="16"/>
                          <w:szCs w:val="16"/>
                        </w:rPr>
                        <w:t>mtaa@mtaa.org.au</w:t>
                      </w:r>
                    </w:hyperlink>
                  </w:p>
                  <w:p w14:paraId="4029958C" w14:textId="77777777" w:rsidR="00D03974" w:rsidRPr="009B5573" w:rsidRDefault="00D03974" w:rsidP="00D03974">
                    <w:pPr>
                      <w:pStyle w:val="BasicParagraph"/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-BoldMT"/>
                        <w:b/>
                        <w:bCs/>
                        <w:color w:val="353B3B"/>
                        <w:sz w:val="16"/>
                        <w:szCs w:val="16"/>
                      </w:rPr>
                      <w:t>W</w:t>
                    </w:r>
                    <w:r w:rsidRPr="009B5573">
                      <w:rPr>
                        <w:rFonts w:ascii="Calibri" w:hAnsi="Calibri" w:cs="Arial-BoldMT"/>
                        <w:b/>
                        <w:bCs/>
                        <w:color w:val="353B3B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  <w:t xml:space="preserve"> www.mtaa.org.au</w:t>
                    </w:r>
                  </w:p>
                  <w:p w14:paraId="165AE8F7" w14:textId="77777777" w:rsidR="00D03974" w:rsidRPr="009B5573" w:rsidRDefault="00D03974" w:rsidP="00D03974">
                    <w:pPr>
                      <w:pStyle w:val="BasicParagraph"/>
                      <w:rPr>
                        <w:rFonts w:ascii="Calibri" w:hAnsi="Calibri" w:cs="ArialMT"/>
                        <w:color w:val="353B3B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A889D6" w14:textId="77777777" w:rsidR="000F5074" w:rsidRDefault="000F5074" w:rsidP="00E664C9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441C"/>
    <w:multiLevelType w:val="hybridMultilevel"/>
    <w:tmpl w:val="2B5E03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42F60"/>
    <w:multiLevelType w:val="hybridMultilevel"/>
    <w:tmpl w:val="FA3086D2"/>
    <w:lvl w:ilvl="0" w:tplc="AE6CE684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70828"/>
    <w:multiLevelType w:val="hybridMultilevel"/>
    <w:tmpl w:val="4C3E7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2426A"/>
    <w:multiLevelType w:val="hybridMultilevel"/>
    <w:tmpl w:val="035C3F8C"/>
    <w:lvl w:ilvl="0" w:tplc="3798298A">
      <w:numFmt w:val="bullet"/>
      <w:lvlText w:val="•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E7165"/>
    <w:multiLevelType w:val="hybridMultilevel"/>
    <w:tmpl w:val="F3E658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0855475">
    <w:abstractNumId w:val="2"/>
  </w:num>
  <w:num w:numId="2" w16cid:durableId="1338801519">
    <w:abstractNumId w:val="0"/>
  </w:num>
  <w:num w:numId="3" w16cid:durableId="1315328955">
    <w:abstractNumId w:val="3"/>
  </w:num>
  <w:num w:numId="4" w16cid:durableId="1875341810">
    <w:abstractNumId w:val="4"/>
  </w:num>
  <w:num w:numId="5" w16cid:durableId="4952646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FIwvYbMxUMmr9+ZlTeOiC3XAwwzONy8+vskIUQ1LVbJ91gphDof07Ow/KJ5+602DAaV115JM7Uvy2WhojCNrA==" w:salt="G4Ao45chvC2Qcv8aTZjWj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9F"/>
    <w:rsid w:val="000012F3"/>
    <w:rsid w:val="00001A79"/>
    <w:rsid w:val="00002C97"/>
    <w:rsid w:val="00003DF1"/>
    <w:rsid w:val="00011AEB"/>
    <w:rsid w:val="00015BFD"/>
    <w:rsid w:val="00020EC2"/>
    <w:rsid w:val="000216EF"/>
    <w:rsid w:val="000247ED"/>
    <w:rsid w:val="00025D62"/>
    <w:rsid w:val="00026023"/>
    <w:rsid w:val="00026303"/>
    <w:rsid w:val="00030A5B"/>
    <w:rsid w:val="00033804"/>
    <w:rsid w:val="00037E00"/>
    <w:rsid w:val="0004511B"/>
    <w:rsid w:val="00045894"/>
    <w:rsid w:val="000503BE"/>
    <w:rsid w:val="00051B14"/>
    <w:rsid w:val="0005272F"/>
    <w:rsid w:val="000551DA"/>
    <w:rsid w:val="000701EF"/>
    <w:rsid w:val="00085FBF"/>
    <w:rsid w:val="0009026D"/>
    <w:rsid w:val="00091C4A"/>
    <w:rsid w:val="00096D9F"/>
    <w:rsid w:val="000A3F1F"/>
    <w:rsid w:val="000A4CF7"/>
    <w:rsid w:val="000B3D59"/>
    <w:rsid w:val="000B4708"/>
    <w:rsid w:val="000B54DC"/>
    <w:rsid w:val="000B6571"/>
    <w:rsid w:val="000B70B0"/>
    <w:rsid w:val="000B7DC7"/>
    <w:rsid w:val="000C1B88"/>
    <w:rsid w:val="000D06F7"/>
    <w:rsid w:val="000D4209"/>
    <w:rsid w:val="000D5902"/>
    <w:rsid w:val="000E088A"/>
    <w:rsid w:val="000E5699"/>
    <w:rsid w:val="000E728A"/>
    <w:rsid w:val="000F5074"/>
    <w:rsid w:val="000F6753"/>
    <w:rsid w:val="000F6CFD"/>
    <w:rsid w:val="000F707F"/>
    <w:rsid w:val="000F7740"/>
    <w:rsid w:val="000F7B0B"/>
    <w:rsid w:val="001028AE"/>
    <w:rsid w:val="00103331"/>
    <w:rsid w:val="00103D26"/>
    <w:rsid w:val="00104B94"/>
    <w:rsid w:val="001061E3"/>
    <w:rsid w:val="00121C1F"/>
    <w:rsid w:val="00127178"/>
    <w:rsid w:val="001305E9"/>
    <w:rsid w:val="00131499"/>
    <w:rsid w:val="00136DE2"/>
    <w:rsid w:val="0014009A"/>
    <w:rsid w:val="001414AA"/>
    <w:rsid w:val="00142ACD"/>
    <w:rsid w:val="00147E2C"/>
    <w:rsid w:val="00152D54"/>
    <w:rsid w:val="0015660A"/>
    <w:rsid w:val="00160BF0"/>
    <w:rsid w:val="001634FF"/>
    <w:rsid w:val="00171D44"/>
    <w:rsid w:val="00177C82"/>
    <w:rsid w:val="00183D44"/>
    <w:rsid w:val="00186210"/>
    <w:rsid w:val="00196F3A"/>
    <w:rsid w:val="0019782D"/>
    <w:rsid w:val="001B42C0"/>
    <w:rsid w:val="001B6998"/>
    <w:rsid w:val="001C1CE2"/>
    <w:rsid w:val="001C1E14"/>
    <w:rsid w:val="001C5130"/>
    <w:rsid w:val="001C574E"/>
    <w:rsid w:val="001C6F3B"/>
    <w:rsid w:val="001D1933"/>
    <w:rsid w:val="001D2CBB"/>
    <w:rsid w:val="001D5CCC"/>
    <w:rsid w:val="001E2D77"/>
    <w:rsid w:val="001E2F27"/>
    <w:rsid w:val="001E4966"/>
    <w:rsid w:val="001F6A8E"/>
    <w:rsid w:val="001F7D01"/>
    <w:rsid w:val="002055C8"/>
    <w:rsid w:val="002074F7"/>
    <w:rsid w:val="00210DC1"/>
    <w:rsid w:val="002223D0"/>
    <w:rsid w:val="002332F3"/>
    <w:rsid w:val="002415F0"/>
    <w:rsid w:val="00241746"/>
    <w:rsid w:val="002428B6"/>
    <w:rsid w:val="0024395D"/>
    <w:rsid w:val="00243A66"/>
    <w:rsid w:val="002440BD"/>
    <w:rsid w:val="00245520"/>
    <w:rsid w:val="00245EDA"/>
    <w:rsid w:val="002468D5"/>
    <w:rsid w:val="00246F82"/>
    <w:rsid w:val="0025548B"/>
    <w:rsid w:val="00256F87"/>
    <w:rsid w:val="002707F0"/>
    <w:rsid w:val="00270998"/>
    <w:rsid w:val="002811A9"/>
    <w:rsid w:val="00283082"/>
    <w:rsid w:val="0028508C"/>
    <w:rsid w:val="00286604"/>
    <w:rsid w:val="0028708E"/>
    <w:rsid w:val="00290D62"/>
    <w:rsid w:val="002A0A7B"/>
    <w:rsid w:val="002B4DFC"/>
    <w:rsid w:val="002B661A"/>
    <w:rsid w:val="002C18AD"/>
    <w:rsid w:val="002D2842"/>
    <w:rsid w:val="002D2BF9"/>
    <w:rsid w:val="002E14F6"/>
    <w:rsid w:val="002E23B8"/>
    <w:rsid w:val="002E7394"/>
    <w:rsid w:val="0030386E"/>
    <w:rsid w:val="00311A2A"/>
    <w:rsid w:val="00314F62"/>
    <w:rsid w:val="00325002"/>
    <w:rsid w:val="00335039"/>
    <w:rsid w:val="00340118"/>
    <w:rsid w:val="003461D2"/>
    <w:rsid w:val="0035420E"/>
    <w:rsid w:val="003548CF"/>
    <w:rsid w:val="00356F48"/>
    <w:rsid w:val="003571D4"/>
    <w:rsid w:val="00361115"/>
    <w:rsid w:val="00364B23"/>
    <w:rsid w:val="00364D04"/>
    <w:rsid w:val="00364D5D"/>
    <w:rsid w:val="003760B8"/>
    <w:rsid w:val="003774AA"/>
    <w:rsid w:val="00380061"/>
    <w:rsid w:val="003930A5"/>
    <w:rsid w:val="003933F1"/>
    <w:rsid w:val="00393D78"/>
    <w:rsid w:val="00396CA4"/>
    <w:rsid w:val="00396D15"/>
    <w:rsid w:val="00397BFE"/>
    <w:rsid w:val="00397C16"/>
    <w:rsid w:val="003A3899"/>
    <w:rsid w:val="003A4F33"/>
    <w:rsid w:val="003A75BA"/>
    <w:rsid w:val="003B2B3E"/>
    <w:rsid w:val="003B5E5C"/>
    <w:rsid w:val="003C2BEE"/>
    <w:rsid w:val="003C6B6E"/>
    <w:rsid w:val="003E62CD"/>
    <w:rsid w:val="003E6AE5"/>
    <w:rsid w:val="003F3238"/>
    <w:rsid w:val="003F614C"/>
    <w:rsid w:val="0040465A"/>
    <w:rsid w:val="00405A33"/>
    <w:rsid w:val="00407C5E"/>
    <w:rsid w:val="00415951"/>
    <w:rsid w:val="0041796C"/>
    <w:rsid w:val="004203BD"/>
    <w:rsid w:val="00423AC1"/>
    <w:rsid w:val="00424149"/>
    <w:rsid w:val="004300CD"/>
    <w:rsid w:val="00430434"/>
    <w:rsid w:val="004378B6"/>
    <w:rsid w:val="00441821"/>
    <w:rsid w:val="00451999"/>
    <w:rsid w:val="00452433"/>
    <w:rsid w:val="00461526"/>
    <w:rsid w:val="004618F3"/>
    <w:rsid w:val="004644A4"/>
    <w:rsid w:val="0046677C"/>
    <w:rsid w:val="00470CF4"/>
    <w:rsid w:val="004800BC"/>
    <w:rsid w:val="00490200"/>
    <w:rsid w:val="004A6B81"/>
    <w:rsid w:val="004A7198"/>
    <w:rsid w:val="004B0B43"/>
    <w:rsid w:val="004B7783"/>
    <w:rsid w:val="004C200C"/>
    <w:rsid w:val="004E0299"/>
    <w:rsid w:val="004E05B3"/>
    <w:rsid w:val="004E1B02"/>
    <w:rsid w:val="004E2FDB"/>
    <w:rsid w:val="004F2026"/>
    <w:rsid w:val="004F341F"/>
    <w:rsid w:val="00501984"/>
    <w:rsid w:val="00502C43"/>
    <w:rsid w:val="00510273"/>
    <w:rsid w:val="005109B8"/>
    <w:rsid w:val="00515E54"/>
    <w:rsid w:val="0052447B"/>
    <w:rsid w:val="0052497D"/>
    <w:rsid w:val="00525FBB"/>
    <w:rsid w:val="0052710B"/>
    <w:rsid w:val="00530893"/>
    <w:rsid w:val="00531928"/>
    <w:rsid w:val="00532FE8"/>
    <w:rsid w:val="005356EC"/>
    <w:rsid w:val="00537381"/>
    <w:rsid w:val="00541B27"/>
    <w:rsid w:val="00542D6B"/>
    <w:rsid w:val="00543CEC"/>
    <w:rsid w:val="00544D95"/>
    <w:rsid w:val="0054715C"/>
    <w:rsid w:val="00552E41"/>
    <w:rsid w:val="005819C8"/>
    <w:rsid w:val="00586DC7"/>
    <w:rsid w:val="00591DCF"/>
    <w:rsid w:val="0059322C"/>
    <w:rsid w:val="005A501E"/>
    <w:rsid w:val="005B0938"/>
    <w:rsid w:val="005B3F73"/>
    <w:rsid w:val="005B638D"/>
    <w:rsid w:val="005D6014"/>
    <w:rsid w:val="005E0DA9"/>
    <w:rsid w:val="005E2604"/>
    <w:rsid w:val="005E38DE"/>
    <w:rsid w:val="005E6914"/>
    <w:rsid w:val="005E6A9D"/>
    <w:rsid w:val="005F2B1F"/>
    <w:rsid w:val="005F5204"/>
    <w:rsid w:val="00600F63"/>
    <w:rsid w:val="00603059"/>
    <w:rsid w:val="00610B95"/>
    <w:rsid w:val="00612B38"/>
    <w:rsid w:val="00620078"/>
    <w:rsid w:val="006217DB"/>
    <w:rsid w:val="00624743"/>
    <w:rsid w:val="00633A6D"/>
    <w:rsid w:val="00633AA5"/>
    <w:rsid w:val="006374A0"/>
    <w:rsid w:val="00637C15"/>
    <w:rsid w:val="00640CF7"/>
    <w:rsid w:val="00642744"/>
    <w:rsid w:val="00646D1E"/>
    <w:rsid w:val="0064797E"/>
    <w:rsid w:val="00654AD6"/>
    <w:rsid w:val="00657CC6"/>
    <w:rsid w:val="00657F3C"/>
    <w:rsid w:val="00661A26"/>
    <w:rsid w:val="0066538D"/>
    <w:rsid w:val="0067052E"/>
    <w:rsid w:val="00672F31"/>
    <w:rsid w:val="00673031"/>
    <w:rsid w:val="00675803"/>
    <w:rsid w:val="00686BA8"/>
    <w:rsid w:val="0069001C"/>
    <w:rsid w:val="00692035"/>
    <w:rsid w:val="00693EC7"/>
    <w:rsid w:val="00694BFA"/>
    <w:rsid w:val="006B1D0C"/>
    <w:rsid w:val="006B6349"/>
    <w:rsid w:val="006C284E"/>
    <w:rsid w:val="006D1B42"/>
    <w:rsid w:val="006D58FC"/>
    <w:rsid w:val="006E1FC6"/>
    <w:rsid w:val="006E50D8"/>
    <w:rsid w:val="007003A6"/>
    <w:rsid w:val="007044F6"/>
    <w:rsid w:val="00705B24"/>
    <w:rsid w:val="00712AA7"/>
    <w:rsid w:val="00716FFF"/>
    <w:rsid w:val="00722B6E"/>
    <w:rsid w:val="007239F7"/>
    <w:rsid w:val="00725516"/>
    <w:rsid w:val="00730799"/>
    <w:rsid w:val="00730840"/>
    <w:rsid w:val="00732F57"/>
    <w:rsid w:val="0073429D"/>
    <w:rsid w:val="00740068"/>
    <w:rsid w:val="00740FC4"/>
    <w:rsid w:val="00747249"/>
    <w:rsid w:val="00751CFF"/>
    <w:rsid w:val="0075382B"/>
    <w:rsid w:val="007623DF"/>
    <w:rsid w:val="0076611E"/>
    <w:rsid w:val="00766E34"/>
    <w:rsid w:val="00771DB2"/>
    <w:rsid w:val="00772F8D"/>
    <w:rsid w:val="007877C2"/>
    <w:rsid w:val="00793CBF"/>
    <w:rsid w:val="00795AE9"/>
    <w:rsid w:val="007A4855"/>
    <w:rsid w:val="007A4D14"/>
    <w:rsid w:val="007B0BEC"/>
    <w:rsid w:val="007B0F05"/>
    <w:rsid w:val="007B6C45"/>
    <w:rsid w:val="007C2716"/>
    <w:rsid w:val="007D229C"/>
    <w:rsid w:val="007D2C59"/>
    <w:rsid w:val="007D4246"/>
    <w:rsid w:val="007E1789"/>
    <w:rsid w:val="007E72C7"/>
    <w:rsid w:val="007F36F3"/>
    <w:rsid w:val="007F5948"/>
    <w:rsid w:val="007F66FF"/>
    <w:rsid w:val="008010AF"/>
    <w:rsid w:val="00801D45"/>
    <w:rsid w:val="008022DD"/>
    <w:rsid w:val="00811310"/>
    <w:rsid w:val="008130E5"/>
    <w:rsid w:val="00814857"/>
    <w:rsid w:val="00827F9C"/>
    <w:rsid w:val="00837B3E"/>
    <w:rsid w:val="00843E6E"/>
    <w:rsid w:val="00846258"/>
    <w:rsid w:val="00847F49"/>
    <w:rsid w:val="008528D9"/>
    <w:rsid w:val="00853B61"/>
    <w:rsid w:val="00863832"/>
    <w:rsid w:val="00863F11"/>
    <w:rsid w:val="008743B7"/>
    <w:rsid w:val="008873F8"/>
    <w:rsid w:val="008904DD"/>
    <w:rsid w:val="008A0BC5"/>
    <w:rsid w:val="008A0BF3"/>
    <w:rsid w:val="008A2599"/>
    <w:rsid w:val="008A2D5E"/>
    <w:rsid w:val="008A54EE"/>
    <w:rsid w:val="008C5FF9"/>
    <w:rsid w:val="008C649E"/>
    <w:rsid w:val="008D1423"/>
    <w:rsid w:val="008D1E8D"/>
    <w:rsid w:val="008D4104"/>
    <w:rsid w:val="008D4D99"/>
    <w:rsid w:val="008D591A"/>
    <w:rsid w:val="008D76E9"/>
    <w:rsid w:val="008E3310"/>
    <w:rsid w:val="008E6090"/>
    <w:rsid w:val="008F5FB1"/>
    <w:rsid w:val="00900201"/>
    <w:rsid w:val="009046D3"/>
    <w:rsid w:val="00906666"/>
    <w:rsid w:val="00913094"/>
    <w:rsid w:val="009136C7"/>
    <w:rsid w:val="00923001"/>
    <w:rsid w:val="00924A85"/>
    <w:rsid w:val="00924FD7"/>
    <w:rsid w:val="00930028"/>
    <w:rsid w:val="00930643"/>
    <w:rsid w:val="00936627"/>
    <w:rsid w:val="00937356"/>
    <w:rsid w:val="009452D4"/>
    <w:rsid w:val="0095093A"/>
    <w:rsid w:val="00952545"/>
    <w:rsid w:val="00954318"/>
    <w:rsid w:val="009554FE"/>
    <w:rsid w:val="009559BD"/>
    <w:rsid w:val="00957002"/>
    <w:rsid w:val="00970F0F"/>
    <w:rsid w:val="00972E37"/>
    <w:rsid w:val="009743A5"/>
    <w:rsid w:val="0097564B"/>
    <w:rsid w:val="00982406"/>
    <w:rsid w:val="00987914"/>
    <w:rsid w:val="00993262"/>
    <w:rsid w:val="0099629B"/>
    <w:rsid w:val="009A0D85"/>
    <w:rsid w:val="009A0DA7"/>
    <w:rsid w:val="009B1CCA"/>
    <w:rsid w:val="009B44CB"/>
    <w:rsid w:val="009B5573"/>
    <w:rsid w:val="009C2505"/>
    <w:rsid w:val="009C35BB"/>
    <w:rsid w:val="009C516A"/>
    <w:rsid w:val="009C528D"/>
    <w:rsid w:val="009D76E4"/>
    <w:rsid w:val="009E2A21"/>
    <w:rsid w:val="009F5946"/>
    <w:rsid w:val="009F6F32"/>
    <w:rsid w:val="00A029C9"/>
    <w:rsid w:val="00A033A1"/>
    <w:rsid w:val="00A04EC8"/>
    <w:rsid w:val="00A160CB"/>
    <w:rsid w:val="00A1635E"/>
    <w:rsid w:val="00A22182"/>
    <w:rsid w:val="00A25524"/>
    <w:rsid w:val="00A26B06"/>
    <w:rsid w:val="00A36384"/>
    <w:rsid w:val="00A36A7B"/>
    <w:rsid w:val="00A36AD4"/>
    <w:rsid w:val="00A3716A"/>
    <w:rsid w:val="00A37567"/>
    <w:rsid w:val="00A40FCF"/>
    <w:rsid w:val="00A47E0A"/>
    <w:rsid w:val="00A537EF"/>
    <w:rsid w:val="00A60113"/>
    <w:rsid w:val="00A663F5"/>
    <w:rsid w:val="00A713CC"/>
    <w:rsid w:val="00A71E48"/>
    <w:rsid w:val="00A71FBD"/>
    <w:rsid w:val="00A75637"/>
    <w:rsid w:val="00A80FDA"/>
    <w:rsid w:val="00A82659"/>
    <w:rsid w:val="00A83232"/>
    <w:rsid w:val="00A91933"/>
    <w:rsid w:val="00A93375"/>
    <w:rsid w:val="00A97C0E"/>
    <w:rsid w:val="00A97C22"/>
    <w:rsid w:val="00AA133B"/>
    <w:rsid w:val="00AA37E6"/>
    <w:rsid w:val="00AB4779"/>
    <w:rsid w:val="00AC2C7D"/>
    <w:rsid w:val="00AC485D"/>
    <w:rsid w:val="00AC64E8"/>
    <w:rsid w:val="00AC672E"/>
    <w:rsid w:val="00AC7EEE"/>
    <w:rsid w:val="00AD0E88"/>
    <w:rsid w:val="00AD256F"/>
    <w:rsid w:val="00AD6374"/>
    <w:rsid w:val="00AE15FE"/>
    <w:rsid w:val="00AF01F8"/>
    <w:rsid w:val="00AF0F38"/>
    <w:rsid w:val="00AF6700"/>
    <w:rsid w:val="00B02CAA"/>
    <w:rsid w:val="00B050F0"/>
    <w:rsid w:val="00B05918"/>
    <w:rsid w:val="00B06C60"/>
    <w:rsid w:val="00B06EEA"/>
    <w:rsid w:val="00B21814"/>
    <w:rsid w:val="00B225EF"/>
    <w:rsid w:val="00B30BA3"/>
    <w:rsid w:val="00B31509"/>
    <w:rsid w:val="00B336FC"/>
    <w:rsid w:val="00B41DC1"/>
    <w:rsid w:val="00B477F1"/>
    <w:rsid w:val="00B632C3"/>
    <w:rsid w:val="00B71455"/>
    <w:rsid w:val="00B71B29"/>
    <w:rsid w:val="00B72214"/>
    <w:rsid w:val="00B751DA"/>
    <w:rsid w:val="00B94771"/>
    <w:rsid w:val="00B95323"/>
    <w:rsid w:val="00BB79E0"/>
    <w:rsid w:val="00BC0DC3"/>
    <w:rsid w:val="00BC2DC8"/>
    <w:rsid w:val="00BC675D"/>
    <w:rsid w:val="00BD0F09"/>
    <w:rsid w:val="00BD3026"/>
    <w:rsid w:val="00BD522D"/>
    <w:rsid w:val="00BE0A9A"/>
    <w:rsid w:val="00BE1164"/>
    <w:rsid w:val="00BE181A"/>
    <w:rsid w:val="00BE7334"/>
    <w:rsid w:val="00BE770F"/>
    <w:rsid w:val="00BF7587"/>
    <w:rsid w:val="00C024F0"/>
    <w:rsid w:val="00C03C75"/>
    <w:rsid w:val="00C04E08"/>
    <w:rsid w:val="00C10DF8"/>
    <w:rsid w:val="00C140C0"/>
    <w:rsid w:val="00C1510E"/>
    <w:rsid w:val="00C15281"/>
    <w:rsid w:val="00C35EAB"/>
    <w:rsid w:val="00C43630"/>
    <w:rsid w:val="00C62BDF"/>
    <w:rsid w:val="00C637F4"/>
    <w:rsid w:val="00C703C1"/>
    <w:rsid w:val="00C77757"/>
    <w:rsid w:val="00C83177"/>
    <w:rsid w:val="00C85EF4"/>
    <w:rsid w:val="00C87F92"/>
    <w:rsid w:val="00C9242D"/>
    <w:rsid w:val="00CB0D06"/>
    <w:rsid w:val="00CB0E3A"/>
    <w:rsid w:val="00CC148D"/>
    <w:rsid w:val="00CC3034"/>
    <w:rsid w:val="00CC3BBA"/>
    <w:rsid w:val="00CD32E5"/>
    <w:rsid w:val="00CD67DE"/>
    <w:rsid w:val="00CD7D15"/>
    <w:rsid w:val="00CE1AB6"/>
    <w:rsid w:val="00CE7EB0"/>
    <w:rsid w:val="00CF1265"/>
    <w:rsid w:val="00CF57BB"/>
    <w:rsid w:val="00CF5F3A"/>
    <w:rsid w:val="00D03974"/>
    <w:rsid w:val="00D14A45"/>
    <w:rsid w:val="00D17C2E"/>
    <w:rsid w:val="00D22C5B"/>
    <w:rsid w:val="00D2516D"/>
    <w:rsid w:val="00D3495A"/>
    <w:rsid w:val="00D4394D"/>
    <w:rsid w:val="00D451A9"/>
    <w:rsid w:val="00D46622"/>
    <w:rsid w:val="00D569F3"/>
    <w:rsid w:val="00D71564"/>
    <w:rsid w:val="00D72464"/>
    <w:rsid w:val="00D755F5"/>
    <w:rsid w:val="00D76E98"/>
    <w:rsid w:val="00D86BE6"/>
    <w:rsid w:val="00D86CFD"/>
    <w:rsid w:val="00D94E1F"/>
    <w:rsid w:val="00DB4010"/>
    <w:rsid w:val="00DC0BEA"/>
    <w:rsid w:val="00DC1AA8"/>
    <w:rsid w:val="00DC28B1"/>
    <w:rsid w:val="00DC313D"/>
    <w:rsid w:val="00DC446A"/>
    <w:rsid w:val="00DC6937"/>
    <w:rsid w:val="00DD340A"/>
    <w:rsid w:val="00DE01F7"/>
    <w:rsid w:val="00DE365D"/>
    <w:rsid w:val="00DE3809"/>
    <w:rsid w:val="00DE4040"/>
    <w:rsid w:val="00DE709E"/>
    <w:rsid w:val="00DF2C3F"/>
    <w:rsid w:val="00E1111F"/>
    <w:rsid w:val="00E11156"/>
    <w:rsid w:val="00E1288C"/>
    <w:rsid w:val="00E14B78"/>
    <w:rsid w:val="00E14C53"/>
    <w:rsid w:val="00E14E82"/>
    <w:rsid w:val="00E15DEF"/>
    <w:rsid w:val="00E22AAB"/>
    <w:rsid w:val="00E272C7"/>
    <w:rsid w:val="00E31B63"/>
    <w:rsid w:val="00E37E5C"/>
    <w:rsid w:val="00E428F0"/>
    <w:rsid w:val="00E439BA"/>
    <w:rsid w:val="00E53F8E"/>
    <w:rsid w:val="00E54475"/>
    <w:rsid w:val="00E57AE0"/>
    <w:rsid w:val="00E66455"/>
    <w:rsid w:val="00E664C9"/>
    <w:rsid w:val="00E66753"/>
    <w:rsid w:val="00E667FC"/>
    <w:rsid w:val="00E67873"/>
    <w:rsid w:val="00E67D8B"/>
    <w:rsid w:val="00E70B2D"/>
    <w:rsid w:val="00E71D7C"/>
    <w:rsid w:val="00E77C81"/>
    <w:rsid w:val="00E84A41"/>
    <w:rsid w:val="00E84E94"/>
    <w:rsid w:val="00EB0699"/>
    <w:rsid w:val="00EB2B20"/>
    <w:rsid w:val="00EB39FA"/>
    <w:rsid w:val="00EB4737"/>
    <w:rsid w:val="00EB5A86"/>
    <w:rsid w:val="00ED164B"/>
    <w:rsid w:val="00ED26C5"/>
    <w:rsid w:val="00ED3A8C"/>
    <w:rsid w:val="00EE375C"/>
    <w:rsid w:val="00EE4E58"/>
    <w:rsid w:val="00EF0AD6"/>
    <w:rsid w:val="00EF2E10"/>
    <w:rsid w:val="00EF6FD1"/>
    <w:rsid w:val="00F01A7C"/>
    <w:rsid w:val="00F03B6B"/>
    <w:rsid w:val="00F04CF9"/>
    <w:rsid w:val="00F04EC0"/>
    <w:rsid w:val="00F14FA3"/>
    <w:rsid w:val="00F21E39"/>
    <w:rsid w:val="00F30B04"/>
    <w:rsid w:val="00F328E7"/>
    <w:rsid w:val="00F3611F"/>
    <w:rsid w:val="00F450D8"/>
    <w:rsid w:val="00F507C0"/>
    <w:rsid w:val="00F50D9C"/>
    <w:rsid w:val="00F517AE"/>
    <w:rsid w:val="00F56CE3"/>
    <w:rsid w:val="00F61D48"/>
    <w:rsid w:val="00F638B1"/>
    <w:rsid w:val="00F6750A"/>
    <w:rsid w:val="00F71558"/>
    <w:rsid w:val="00F7274B"/>
    <w:rsid w:val="00F737D7"/>
    <w:rsid w:val="00F825FF"/>
    <w:rsid w:val="00F874BD"/>
    <w:rsid w:val="00F92F4A"/>
    <w:rsid w:val="00FA2258"/>
    <w:rsid w:val="00FA4CE7"/>
    <w:rsid w:val="00FA6352"/>
    <w:rsid w:val="00FB1797"/>
    <w:rsid w:val="00FB4570"/>
    <w:rsid w:val="00FC7ECF"/>
    <w:rsid w:val="00FD1D5C"/>
    <w:rsid w:val="00FD2A8E"/>
    <w:rsid w:val="00FD5540"/>
    <w:rsid w:val="00FD55ED"/>
    <w:rsid w:val="00FD6375"/>
    <w:rsid w:val="00FD6B98"/>
    <w:rsid w:val="00FD7D04"/>
    <w:rsid w:val="00FE1015"/>
    <w:rsid w:val="00FE1934"/>
    <w:rsid w:val="00FE199D"/>
    <w:rsid w:val="00FE493C"/>
    <w:rsid w:val="00FE709F"/>
    <w:rsid w:val="00FF1678"/>
    <w:rsid w:val="00FF3BAF"/>
    <w:rsid w:val="00FF4675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65CC54"/>
  <w14:defaultImageDpi w14:val="330"/>
  <w15:docId w15:val="{7D779A25-B8DA-4EDE-9051-454BA8C1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9B5573"/>
    <w:rPr>
      <w:rFonts w:asciiTheme="minorHAnsi" w:hAnsiTheme="minorHAnsi"/>
      <w:color w:val="0D0D0D" w:themeColor="text1" w:themeTint="F2"/>
      <w:sz w:val="22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B5573"/>
    <w:pPr>
      <w:spacing w:before="100" w:beforeAutospacing="1" w:after="100" w:afterAutospacing="1"/>
      <w:outlineLvl w:val="0"/>
    </w:pPr>
    <w:rPr>
      <w:rFonts w:ascii="Barlow ExtraBold" w:eastAsia="Times New Roman" w:hAnsi="Barlow ExtraBold"/>
      <w:b/>
      <w:bCs/>
      <w:color w:val="0D223F"/>
      <w:kern w:val="36"/>
      <w:sz w:val="32"/>
      <w:szCs w:val="48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573"/>
    <w:pPr>
      <w:keepNext/>
      <w:keepLines/>
      <w:spacing w:before="40"/>
      <w:outlineLvl w:val="1"/>
    </w:pPr>
    <w:rPr>
      <w:rFonts w:ascii="Barlow ExtraBold" w:eastAsiaTheme="majorEastAsia" w:hAnsi="Barlow ExtraBold" w:cstheme="majorBidi"/>
      <w:b/>
      <w:color w:val="0D223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5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571"/>
  </w:style>
  <w:style w:type="paragraph" w:styleId="Footer">
    <w:name w:val="footer"/>
    <w:basedOn w:val="Normal"/>
    <w:link w:val="FooterChar"/>
    <w:uiPriority w:val="99"/>
    <w:unhideWhenUsed/>
    <w:rsid w:val="000B65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571"/>
  </w:style>
  <w:style w:type="paragraph" w:customStyle="1" w:styleId="BasicParagraph">
    <w:name w:val="[Basic Paragraph]"/>
    <w:basedOn w:val="Normal"/>
    <w:uiPriority w:val="99"/>
    <w:rsid w:val="000B65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5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6571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86BE6"/>
    <w:rPr>
      <w:color w:val="0000FF"/>
      <w:u w:val="single"/>
    </w:rPr>
  </w:style>
  <w:style w:type="character" w:customStyle="1" w:styleId="premier1">
    <w:name w:val="premier1"/>
    <w:rsid w:val="008D1423"/>
    <w:rPr>
      <w:b w:val="0"/>
      <w:bCs w:val="0"/>
      <w:color w:val="5C5C5C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09026D"/>
    <w:rPr>
      <w:rFonts w:ascii="Calibri" w:eastAsia="Cambria" w:hAnsi="Calibri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09026D"/>
    <w:rPr>
      <w:rFonts w:ascii="Calibri" w:eastAsia="Cambria" w:hAnsi="Calibri"/>
      <w:sz w:val="22"/>
      <w:szCs w:val="21"/>
      <w:lang w:val="en-AU"/>
    </w:rPr>
  </w:style>
  <w:style w:type="paragraph" w:styleId="ListParagraph">
    <w:name w:val="List Paragraph"/>
    <w:basedOn w:val="Normal"/>
    <w:uiPriority w:val="34"/>
    <w:qFormat/>
    <w:rsid w:val="00127178"/>
    <w:pPr>
      <w:ind w:left="720"/>
    </w:pPr>
    <w:rPr>
      <w:rFonts w:ascii="Calibri" w:eastAsia="Cambria" w:hAnsi="Calibri"/>
      <w:szCs w:val="22"/>
      <w:lang w:val="en-AU"/>
    </w:rPr>
  </w:style>
  <w:style w:type="paragraph" w:styleId="NormalWeb">
    <w:name w:val="Normal (Web)"/>
    <w:basedOn w:val="Normal"/>
    <w:uiPriority w:val="99"/>
    <w:rsid w:val="00DC1AA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DC1AA8"/>
    <w:rPr>
      <w:b/>
      <w:bCs/>
    </w:rPr>
  </w:style>
  <w:style w:type="paragraph" w:customStyle="1" w:styleId="Body">
    <w:name w:val="Body"/>
    <w:rsid w:val="00A8323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AU"/>
    </w:rPr>
  </w:style>
  <w:style w:type="table" w:styleId="TableGrid">
    <w:name w:val="Table Grid"/>
    <w:basedOn w:val="TableNormal"/>
    <w:uiPriority w:val="59"/>
    <w:rsid w:val="00AE1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default0">
    <w:name w:val="default"/>
    <w:basedOn w:val="Normal"/>
    <w:uiPriority w:val="99"/>
    <w:semiHidden/>
    <w:rsid w:val="00F04CF9"/>
    <w:pPr>
      <w:autoSpaceDE w:val="0"/>
      <w:autoSpaceDN w:val="0"/>
    </w:pPr>
    <w:rPr>
      <w:rFonts w:ascii="Arial" w:eastAsia="Cambria" w:hAnsi="Arial" w:cs="Arial"/>
      <w:color w:val="000000"/>
      <w:lang w:val="en-AU" w:eastAsia="en-AU"/>
    </w:rPr>
  </w:style>
  <w:style w:type="character" w:customStyle="1" w:styleId="apple-converted-space">
    <w:name w:val="apple-converted-space"/>
    <w:basedOn w:val="DefaultParagraphFont"/>
    <w:rsid w:val="001B6998"/>
  </w:style>
  <w:style w:type="character" w:customStyle="1" w:styleId="Heading1Char">
    <w:name w:val="Heading 1 Char"/>
    <w:link w:val="Heading1"/>
    <w:uiPriority w:val="9"/>
    <w:rsid w:val="009B5573"/>
    <w:rPr>
      <w:rFonts w:ascii="Barlow ExtraBold" w:eastAsia="Times New Roman" w:hAnsi="Barlow ExtraBold"/>
      <w:b/>
      <w:bCs/>
      <w:color w:val="0D223F"/>
      <w:kern w:val="36"/>
      <w:sz w:val="32"/>
      <w:szCs w:val="48"/>
      <w:lang w:eastAsia="en-AU"/>
    </w:rPr>
  </w:style>
  <w:style w:type="character" w:styleId="Emphasis">
    <w:name w:val="Emphasis"/>
    <w:uiPriority w:val="20"/>
    <w:qFormat/>
    <w:rsid w:val="00C62BDF"/>
    <w:rPr>
      <w:i/>
      <w:iCs/>
    </w:rPr>
  </w:style>
  <w:style w:type="character" w:styleId="UnresolvedMention">
    <w:name w:val="Unresolved Mention"/>
    <w:uiPriority w:val="99"/>
    <w:semiHidden/>
    <w:unhideWhenUsed/>
    <w:rsid w:val="00846258"/>
    <w:rPr>
      <w:color w:val="605E5C"/>
      <w:shd w:val="clear" w:color="auto" w:fill="E1DFDD"/>
    </w:rPr>
  </w:style>
  <w:style w:type="paragraph" w:customStyle="1" w:styleId="Contacts">
    <w:name w:val="Contacts"/>
    <w:basedOn w:val="Normal"/>
    <w:uiPriority w:val="5"/>
    <w:rsid w:val="000A3F1F"/>
    <w:pPr>
      <w:framePr w:wrap="around" w:vAnchor="text" w:hAnchor="text" w:y="1"/>
      <w:spacing w:line="360" w:lineRule="auto"/>
      <w:jc w:val="center"/>
      <w:textboxTightWrap w:val="allLines"/>
    </w:pPr>
    <w:rPr>
      <w:rFonts w:ascii="Fira Sans Light" w:eastAsia="Franklin Gothic Book" w:hAnsi="Fira Sans Light"/>
      <w:color w:val="1F497D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0CB"/>
    <w:rPr>
      <w:rFonts w:eastAsia="Cambria"/>
      <w:kern w:val="2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semiHidden/>
    <w:rsid w:val="00A160CB"/>
    <w:rPr>
      <w:rFonts w:eastAsia="Cambria"/>
      <w:kern w:val="2"/>
      <w:sz w:val="20"/>
      <w:szCs w:val="20"/>
      <w:lang w:val="en-AU"/>
    </w:rPr>
  </w:style>
  <w:style w:type="character" w:styleId="FootnoteReference">
    <w:name w:val="footnote reference"/>
    <w:uiPriority w:val="99"/>
    <w:semiHidden/>
    <w:unhideWhenUsed/>
    <w:rsid w:val="00A160CB"/>
    <w:rPr>
      <w:vertAlign w:val="superscript"/>
    </w:rPr>
  </w:style>
  <w:style w:type="paragraph" w:styleId="NoSpacing">
    <w:name w:val="No Spacing"/>
    <w:link w:val="NoSpacingChar"/>
    <w:uiPriority w:val="1"/>
    <w:qFormat/>
    <w:rsid w:val="009B5573"/>
    <w:rPr>
      <w:rFonts w:asciiTheme="minorHAnsi" w:hAnsiTheme="minorHAnsi"/>
      <w:color w:val="0D0D0D" w:themeColor="text1" w:themeTint="F2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B5573"/>
    <w:pPr>
      <w:contextualSpacing/>
    </w:pPr>
    <w:rPr>
      <w:rFonts w:ascii="Barlow ExtraBold" w:eastAsiaTheme="majorEastAsia" w:hAnsi="Barlow ExtraBold" w:cstheme="majorBidi"/>
      <w:b/>
      <w:color w:val="0D22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73"/>
    <w:rPr>
      <w:rFonts w:ascii="Barlow ExtraBold" w:eastAsiaTheme="majorEastAsia" w:hAnsi="Barlow ExtraBold" w:cstheme="majorBidi"/>
      <w:b/>
      <w:color w:val="0D223F"/>
      <w:spacing w:val="-10"/>
      <w:kern w:val="28"/>
      <w:sz w:val="60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57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55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B5573"/>
    <w:rPr>
      <w:rFonts w:ascii="Barlow ExtraBold" w:eastAsiaTheme="majorEastAsia" w:hAnsi="Barlow ExtraBold" w:cstheme="majorBidi"/>
      <w:b/>
      <w:color w:val="0D223F"/>
      <w:sz w:val="26"/>
      <w:szCs w:val="26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E375C"/>
    <w:rPr>
      <w:rFonts w:asciiTheme="minorHAnsi" w:hAnsiTheme="minorHAnsi"/>
      <w:color w:val="0D0D0D" w:themeColor="text1" w:themeTint="F2"/>
      <w:sz w:val="22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0118"/>
    <w:rPr>
      <w:color w:val="954F72" w:themeColor="followedHyperlink"/>
      <w:u w:val="single"/>
    </w:rPr>
  </w:style>
  <w:style w:type="table" w:styleId="GridTable1Light-Accent3">
    <w:name w:val="Grid Table 1 Light Accent 3"/>
    <w:basedOn w:val="TableNormal"/>
    <w:uiPriority w:val="46"/>
    <w:rsid w:val="00E14C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taa@mtaa.org.au" TargetMode="External"/><Relationship Id="rId2" Type="http://schemas.openxmlformats.org/officeDocument/2006/relationships/hyperlink" Target="mailto:mtaa@mtaa.org.a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DeLeeuw\OneDrive%20-%20MTAA\Business%20Units\Templates\Letterhead%20Template\Letterhead%20Template%20-%20No%20Pass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206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c319-fbe7-4846-bd0f-961202d02ee3">
      <Terms xmlns="http://schemas.microsoft.com/office/infopath/2007/PartnerControls"/>
    </lcf76f155ced4ddcb4097134ff3c332f>
    <TaxCatchAll xmlns="51198b09-73dd-4d47-ad90-70871e9d42e7" xsi:nil="true"/>
    <SharedWithUsers xmlns="51198b09-73dd-4d47-ad90-70871e9d42e7">
      <UserInfo>
        <DisplayName>Matthew Versi</DisplayName>
        <AccountId>542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99E12D0AE2A4CABB12884A7E65F16" ma:contentTypeVersion="18" ma:contentTypeDescription="Create a new document." ma:contentTypeScope="" ma:versionID="1a90b5f3af21dbb8fb24122b779374b6">
  <xsd:schema xmlns:xsd="http://www.w3.org/2001/XMLSchema" xmlns:xs="http://www.w3.org/2001/XMLSchema" xmlns:p="http://schemas.microsoft.com/office/2006/metadata/properties" xmlns:ns2="c78cc319-fbe7-4846-bd0f-961202d02ee3" xmlns:ns3="51198b09-73dd-4d47-ad90-70871e9d42e7" targetNamespace="http://schemas.microsoft.com/office/2006/metadata/properties" ma:root="true" ma:fieldsID="e659c693596da7bf639e7691a86efcd7" ns2:_="" ns3:_="">
    <xsd:import namespace="c78cc319-fbe7-4846-bd0f-961202d02ee3"/>
    <xsd:import namespace="51198b09-73dd-4d47-ad90-70871e9d4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c319-fbe7-4846-bd0f-961202d02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b8d51-a6d0-4db3-a8f4-2d4bd1c6e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98b09-73dd-4d47-ad90-70871e9d4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d56900-bb78-4880-a4c0-533bcc0aa403}" ma:internalName="TaxCatchAll" ma:showField="CatchAllData" ma:web="51198b09-73dd-4d47-ad90-70871e9d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15A5E-E5A8-40B7-B407-8795F372A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44F73-65FB-4054-BCAE-01F3AE521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7CF68-AF15-439C-A55C-9C900EC9DEB1}">
  <ds:schemaRefs>
    <ds:schemaRef ds:uri="http://schemas.microsoft.com/office/2006/metadata/properties"/>
    <ds:schemaRef ds:uri="http://schemas.microsoft.com/office/infopath/2007/PartnerControls"/>
    <ds:schemaRef ds:uri="c78cc319-fbe7-4846-bd0f-961202d02ee3"/>
    <ds:schemaRef ds:uri="51198b09-73dd-4d47-ad90-70871e9d42e7"/>
  </ds:schemaRefs>
</ds:datastoreItem>
</file>

<file path=customXml/itemProps4.xml><?xml version="1.0" encoding="utf-8"?>
<ds:datastoreItem xmlns:ds="http://schemas.openxmlformats.org/officeDocument/2006/customXml" ds:itemID="{43B6E66B-C121-4BC9-85B9-2214A9942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cc319-fbe7-4846-bd0f-961202d02ee3"/>
    <ds:schemaRef ds:uri="51198b09-73dd-4d47-ad90-70871e9d4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- No Password</Template>
  <TotalTime>10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Enspire Australia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 Leeuw</dc:creator>
  <cp:keywords/>
  <cp:lastModifiedBy>Karen De Leeuw</cp:lastModifiedBy>
  <cp:revision>7</cp:revision>
  <cp:lastPrinted>2021-08-19T05:45:00Z</cp:lastPrinted>
  <dcterms:created xsi:type="dcterms:W3CDTF">2026-03-12T00:09:00Z</dcterms:created>
  <dcterms:modified xsi:type="dcterms:W3CDTF">2026-03-12T00:19:00Z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0x01010052799E12D0AE2A4CABB12884A7E65F16</vt:lpwstr>
  </property>
  <property fmtid="{D5CDD505-2E9C-101B-9397-08002B2CF9AE}" pid="3" name="Order">
    <vt:r8>7256600</vt:r8>
  </property>
  <property fmtid="{D5CDD505-2E9C-101B-9397-08002B2CF9AE}" pid="4" name="MediaServiceImageTags">
    <vt:lpwstr/>
  </property>
</Properties>
</file>